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>様式第２号</w:t>
      </w:r>
      <w:bookmarkStart w:id="0" w:name="_GoBack"/>
      <w:bookmarkEnd w:id="0"/>
    </w:p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 w:rsidP="00DF4B71">
      <w:pPr>
        <w:jc w:val="center"/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>静岡県若年性認知症居場所（仕事の場）づくり支援事業に係る推薦書</w:t>
      </w:r>
    </w:p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平成</w:t>
      </w:r>
      <w:r>
        <w:rPr>
          <w:sz w:val="24"/>
          <w:szCs w:val="24"/>
        </w:rPr>
        <w:t>30</w:t>
      </w:r>
      <w:r w:rsidRPr="00581222">
        <w:rPr>
          <w:rFonts w:hint="eastAsia"/>
          <w:sz w:val="24"/>
          <w:szCs w:val="24"/>
        </w:rPr>
        <w:t>年　月　　日</w:t>
      </w:r>
    </w:p>
    <w:p w:rsidR="00D601C0" w:rsidRPr="00714711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 xml:space="preserve">　　（あて先）</w:t>
      </w: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 xml:space="preserve">　　静岡県知事　</w:t>
      </w:r>
    </w:p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事業を実施する事業所の所在する市町の長</w:t>
      </w:r>
      <w:r w:rsidRPr="00581222">
        <w:rPr>
          <w:rFonts w:hint="eastAsia"/>
          <w:sz w:val="24"/>
          <w:szCs w:val="24"/>
        </w:rPr>
        <w:t xml:space="preserve">　　印</w:t>
      </w: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 xml:space="preserve">　　</w:t>
      </w:r>
    </w:p>
    <w:p w:rsidR="00D601C0" w:rsidRPr="00581222" w:rsidRDefault="00D60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>
        <w:rPr>
          <w:sz w:val="24"/>
          <w:szCs w:val="24"/>
        </w:rPr>
        <w:t>30</w:t>
      </w:r>
      <w:r w:rsidRPr="00581222">
        <w:rPr>
          <w:rFonts w:hint="eastAsia"/>
          <w:sz w:val="24"/>
          <w:szCs w:val="24"/>
        </w:rPr>
        <w:t>年度静岡県若年性認知症居場所（仕事の場）づくり支援事業の実施事業者として次の事業所を推薦します。</w:t>
      </w:r>
    </w:p>
    <w:p w:rsidR="00D601C0" w:rsidRPr="00714711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>（１）推薦対象者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893"/>
      </w:tblGrid>
      <w:tr w:rsidR="00D601C0" w:rsidRPr="00581222" w:rsidTr="00A70970">
        <w:trPr>
          <w:trHeight w:val="508"/>
        </w:trPr>
        <w:tc>
          <w:tcPr>
            <w:tcW w:w="1809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  <w:r w:rsidRPr="00581222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893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</w:p>
        </w:tc>
      </w:tr>
      <w:tr w:rsidR="00D601C0" w:rsidRPr="00581222" w:rsidTr="00A70970">
        <w:trPr>
          <w:trHeight w:val="558"/>
        </w:trPr>
        <w:tc>
          <w:tcPr>
            <w:tcW w:w="1809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  <w:r w:rsidRPr="0058122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</w:p>
        </w:tc>
      </w:tr>
      <w:tr w:rsidR="00D601C0" w:rsidRPr="00581222" w:rsidTr="00A70970">
        <w:trPr>
          <w:trHeight w:val="552"/>
        </w:trPr>
        <w:tc>
          <w:tcPr>
            <w:tcW w:w="1809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  <w:r w:rsidRPr="0058122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vAlign w:val="center"/>
          </w:tcPr>
          <w:p w:rsidR="00D601C0" w:rsidRPr="00581222" w:rsidRDefault="00D601C0" w:rsidP="00A70970">
            <w:pPr>
              <w:rPr>
                <w:sz w:val="24"/>
                <w:szCs w:val="24"/>
              </w:rPr>
            </w:pPr>
          </w:p>
        </w:tc>
      </w:tr>
    </w:tbl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>（２）推薦理由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2"/>
      </w:tblGrid>
      <w:tr w:rsidR="00D601C0" w:rsidRPr="00581222" w:rsidTr="00BD4A60">
        <w:trPr>
          <w:trHeight w:val="1477"/>
        </w:trPr>
        <w:tc>
          <w:tcPr>
            <w:tcW w:w="8702" w:type="dxa"/>
          </w:tcPr>
          <w:p w:rsidR="00D601C0" w:rsidRPr="00581222" w:rsidRDefault="00D601C0">
            <w:pPr>
              <w:rPr>
                <w:sz w:val="24"/>
                <w:szCs w:val="24"/>
              </w:rPr>
            </w:pPr>
          </w:p>
        </w:tc>
      </w:tr>
    </w:tbl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>（３）当該事業の実施や継続に対する市町の支援方法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2"/>
      </w:tblGrid>
      <w:tr w:rsidR="00D601C0" w:rsidRPr="00581222" w:rsidTr="00BD4A60">
        <w:trPr>
          <w:trHeight w:val="1585"/>
        </w:trPr>
        <w:tc>
          <w:tcPr>
            <w:tcW w:w="8702" w:type="dxa"/>
          </w:tcPr>
          <w:p w:rsidR="00D601C0" w:rsidRPr="00581222" w:rsidRDefault="00D601C0">
            <w:pPr>
              <w:rPr>
                <w:sz w:val="24"/>
                <w:szCs w:val="24"/>
              </w:rPr>
            </w:pPr>
          </w:p>
        </w:tc>
      </w:tr>
    </w:tbl>
    <w:p w:rsidR="00D601C0" w:rsidRPr="00581222" w:rsidRDefault="00D601C0">
      <w:pPr>
        <w:rPr>
          <w:sz w:val="24"/>
          <w:szCs w:val="24"/>
        </w:rPr>
      </w:pPr>
    </w:p>
    <w:p w:rsidR="00D601C0" w:rsidRPr="00581222" w:rsidRDefault="00D601C0">
      <w:pPr>
        <w:rPr>
          <w:sz w:val="24"/>
          <w:szCs w:val="24"/>
        </w:rPr>
      </w:pPr>
      <w:r w:rsidRPr="00581222">
        <w:rPr>
          <w:rFonts w:hint="eastAsia"/>
          <w:sz w:val="24"/>
          <w:szCs w:val="24"/>
        </w:rPr>
        <w:t xml:space="preserve">　</w:t>
      </w:r>
    </w:p>
    <w:sectPr w:rsidR="00D601C0" w:rsidRPr="00581222" w:rsidSect="00255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C0" w:rsidRDefault="00D601C0" w:rsidP="0046083A">
      <w:r>
        <w:separator/>
      </w:r>
    </w:p>
  </w:endnote>
  <w:endnote w:type="continuationSeparator" w:id="0">
    <w:p w:rsidR="00D601C0" w:rsidRDefault="00D601C0" w:rsidP="0046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C0" w:rsidRDefault="00D601C0" w:rsidP="0046083A">
      <w:r>
        <w:separator/>
      </w:r>
    </w:p>
  </w:footnote>
  <w:footnote w:type="continuationSeparator" w:id="0">
    <w:p w:rsidR="00D601C0" w:rsidRDefault="00D601C0" w:rsidP="00460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71"/>
    <w:rsid w:val="000B6E15"/>
    <w:rsid w:val="001373EB"/>
    <w:rsid w:val="00255C02"/>
    <w:rsid w:val="00400B57"/>
    <w:rsid w:val="0046083A"/>
    <w:rsid w:val="0057468A"/>
    <w:rsid w:val="00580166"/>
    <w:rsid w:val="00581222"/>
    <w:rsid w:val="00714711"/>
    <w:rsid w:val="00A00726"/>
    <w:rsid w:val="00A43B60"/>
    <w:rsid w:val="00A70970"/>
    <w:rsid w:val="00B54CF0"/>
    <w:rsid w:val="00BA335E"/>
    <w:rsid w:val="00BD4A60"/>
    <w:rsid w:val="00CA5DE4"/>
    <w:rsid w:val="00D601C0"/>
    <w:rsid w:val="00DF4B71"/>
    <w:rsid w:val="00F7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5D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83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8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083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8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73E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10</cp:revision>
  <cp:lastPrinted>2017-04-17T08:59:00Z</cp:lastPrinted>
  <dcterms:created xsi:type="dcterms:W3CDTF">2015-06-05T12:34:00Z</dcterms:created>
  <dcterms:modified xsi:type="dcterms:W3CDTF">2018-04-05T02:00:00Z</dcterms:modified>
</cp:coreProperties>
</file>