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8E" w:rsidRDefault="00B44C8E" w:rsidP="009E6BF4">
      <w:pPr>
        <w:jc w:val="right"/>
        <w:rPr>
          <w:rFonts w:ascii="ＭＳ 明朝"/>
          <w:color w:val="000000"/>
          <w:szCs w:val="21"/>
        </w:rPr>
      </w:pPr>
    </w:p>
    <w:p w:rsidR="00B44C8E" w:rsidRPr="00B569C1" w:rsidRDefault="00B44C8E" w:rsidP="006B1677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（参考様式）</w:t>
      </w:r>
    </w:p>
    <w:p w:rsidR="00B44C8E" w:rsidRPr="00EC5BC6" w:rsidRDefault="00B44C8E" w:rsidP="00E673CB">
      <w:pPr>
        <w:jc w:val="center"/>
        <w:rPr>
          <w:rFonts w:ascii="ＭＳ 明朝"/>
          <w:b/>
          <w:color w:val="000000"/>
          <w:sz w:val="24"/>
          <w:szCs w:val="24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t>介護職員等喀痰吸引等指示書（介護福祉士実地</w:t>
      </w:r>
      <w:r w:rsidRPr="00EC5BC6">
        <w:rPr>
          <w:rFonts w:ascii="ＭＳ 明朝" w:hAnsi="ＭＳ 明朝" w:hint="eastAsia"/>
          <w:b/>
          <w:color w:val="000000"/>
          <w:sz w:val="24"/>
          <w:szCs w:val="24"/>
        </w:rPr>
        <w:t>研修）</w:t>
      </w:r>
    </w:p>
    <w:p w:rsidR="00B44C8E" w:rsidRPr="00E673CB" w:rsidRDefault="00B44C8E" w:rsidP="00E673CB">
      <w:pPr>
        <w:jc w:val="left"/>
        <w:rPr>
          <w:rFonts w:ascii="ＭＳ 明朝"/>
          <w:color w:val="000000"/>
          <w:szCs w:val="21"/>
        </w:rPr>
      </w:pPr>
    </w:p>
    <w:p w:rsidR="00B44C8E" w:rsidRPr="00E673CB" w:rsidRDefault="00B44C8E" w:rsidP="00E673CB">
      <w:pPr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p w:rsidR="00B44C8E" w:rsidRDefault="00B44C8E" w:rsidP="00E673CB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指示期間（　　　　年　　月　　日～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B44C8E" w:rsidRPr="00E673CB" w:rsidTr="00E60732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B44C8E" w:rsidRPr="00E673CB" w:rsidRDefault="00B44C8E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B44C8E" w:rsidRPr="00E673CB" w:rsidRDefault="00B44C8E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:rsidR="00B44C8E" w:rsidRPr="00E673CB" w:rsidRDefault="00B44C8E" w:rsidP="00E60732">
            <w:pPr>
              <w:wordWrap w:val="0"/>
              <w:ind w:firstLineChars="100" w:firstLine="196"/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B44C8E" w:rsidRPr="00E673CB" w:rsidTr="00E60732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:rsidR="00B44C8E" w:rsidRPr="00E673CB" w:rsidRDefault="00B44C8E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B44C8E" w:rsidRPr="00E673CB" w:rsidRDefault="00B44C8E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:rsidR="00B44C8E" w:rsidRPr="00E673CB" w:rsidRDefault="00B44C8E" w:rsidP="00E673CB">
            <w:pPr>
              <w:ind w:right="784"/>
              <w:rPr>
                <w:rFonts w:ascii="ＭＳ 明朝"/>
                <w:color w:val="000000"/>
                <w:szCs w:val="21"/>
              </w:rPr>
            </w:pPr>
          </w:p>
        </w:tc>
      </w:tr>
      <w:tr w:rsidR="00B44C8E" w:rsidRPr="00E673CB" w:rsidTr="00E60732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:rsidR="00B44C8E" w:rsidRPr="00E673CB" w:rsidRDefault="00B44C8E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:rsidR="00B44C8E" w:rsidRPr="00E673CB" w:rsidRDefault="00B44C8E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:rsidR="00B44C8E" w:rsidRPr="00E673CB" w:rsidRDefault="00B44C8E" w:rsidP="00E673CB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B44C8E" w:rsidRDefault="00B44C8E" w:rsidP="00AC57A3">
            <w:pPr>
              <w:ind w:right="784"/>
              <w:rPr>
                <w:rFonts w:ascii="ＭＳ 明朝"/>
                <w:color w:val="000000"/>
                <w:szCs w:val="21"/>
              </w:rPr>
            </w:pPr>
            <w:r w:rsidRPr="00C039A7">
              <w:rPr>
                <w:rFonts w:ascii="ＭＳ 明朝" w:hAnsi="ＭＳ 明朝" w:hint="eastAsia"/>
                <w:color w:val="000000"/>
                <w:spacing w:val="0"/>
                <w:kern w:val="0"/>
                <w:szCs w:val="21"/>
                <w:fitText w:val="4869" w:id="1673252096"/>
              </w:rPr>
              <w:t xml:space="preserve">生年月日　　　明・大・昭・平　　年　　月　　</w:t>
            </w:r>
            <w:r w:rsidRPr="00C039A7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4869" w:id="1673252096"/>
              </w:rPr>
              <w:t>日</w:t>
            </w:r>
          </w:p>
          <w:p w:rsidR="00B44C8E" w:rsidRPr="00E673CB" w:rsidRDefault="00B44C8E" w:rsidP="00E60732">
            <w:pPr>
              <w:ind w:right="317" w:firstLineChars="1600" w:firstLine="3139"/>
              <w:jc w:val="righ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B44C8E" w:rsidRPr="00E673CB" w:rsidTr="000F1A44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:rsidR="00B44C8E" w:rsidRPr="00E673CB" w:rsidRDefault="00B44C8E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B44C8E" w:rsidRPr="00E673CB" w:rsidRDefault="00B44C8E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:rsidR="00B44C8E" w:rsidRDefault="00B44C8E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  <w:p w:rsidR="00B44C8E" w:rsidRPr="00E673CB" w:rsidRDefault="00B44C8E" w:rsidP="00E673CB">
            <w:pPr>
              <w:ind w:firstLineChars="2300" w:firstLine="4512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B44C8E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B44C8E" w:rsidRPr="00E673CB" w:rsidRDefault="00B44C8E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B44C8E" w:rsidRPr="0086513F" w:rsidRDefault="00B44C8E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:rsidR="00B44C8E" w:rsidRPr="00E673CB" w:rsidRDefault="00B44C8E" w:rsidP="0086513F">
            <w:pPr>
              <w:ind w:firstLineChars="100" w:firstLine="196"/>
              <w:rPr>
                <w:rFonts w:asci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B44C8E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B44C8E" w:rsidRPr="00E673CB" w:rsidRDefault="00B44C8E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B44C8E" w:rsidRPr="0086513F" w:rsidRDefault="00B44C8E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障害支援</w:t>
            </w: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7654" w:type="dxa"/>
            <w:gridSpan w:val="7"/>
            <w:vAlign w:val="center"/>
          </w:tcPr>
          <w:p w:rsidR="00B44C8E" w:rsidRPr="00E673CB" w:rsidRDefault="00B44C8E" w:rsidP="0086513F">
            <w:pPr>
              <w:ind w:firstLineChars="100" w:firstLine="196"/>
              <w:rPr>
                <w:rFonts w:asci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B44C8E" w:rsidRPr="00E673CB" w:rsidTr="0086513F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:rsidR="00B44C8E" w:rsidRPr="00820A23" w:rsidRDefault="00B44C8E" w:rsidP="009669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B44C8E" w:rsidRPr="00A00FF5" w:rsidRDefault="00B44C8E" w:rsidP="00A00FF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/>
                <w:sz w:val="16"/>
                <w:szCs w:val="16"/>
              </w:rPr>
              <w:t>(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A00FF5">
              <w:rPr>
                <w:rFonts w:ascii="ＭＳ 明朝" w:hAnsi="ＭＳ 明朝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:rsidR="00B44C8E" w:rsidRPr="00820A23" w:rsidRDefault="00B44C8E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4C8E" w:rsidRPr="00820A23" w:rsidRDefault="00B44C8E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:rsidR="00B44C8E" w:rsidRPr="00820A23" w:rsidRDefault="00B44C8E" w:rsidP="00191D53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B44C8E" w:rsidRPr="00D06BF8" w:rsidTr="004A2968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:rsidR="00B44C8E" w:rsidRPr="00D06BF8" w:rsidRDefault="00B44C8E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:rsidR="00B44C8E" w:rsidRPr="004A2968" w:rsidRDefault="00B44C8E" w:rsidP="00E44CB2">
            <w:pPr>
              <w:spacing w:line="360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:rsidR="00B44C8E" w:rsidRPr="00D06BF8" w:rsidRDefault="00B44C8E" w:rsidP="004A2968">
            <w:pPr>
              <w:spacing w:line="360" w:lineRule="auto"/>
              <w:ind w:firstLineChars="100" w:firstLine="166"/>
              <w:jc w:val="left"/>
              <w:rPr>
                <w:rFonts w:asci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B44C8E" w:rsidRPr="00A62C4D" w:rsidTr="001572D6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:rsidR="00B44C8E" w:rsidRPr="001572D6" w:rsidRDefault="00B44C8E" w:rsidP="001572D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:rsidR="00B44C8E" w:rsidRPr="00A62C4D" w:rsidRDefault="00B44C8E" w:rsidP="001572D6">
            <w:pPr>
              <w:jc w:val="center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B44C8E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B44C8E" w:rsidRPr="001572D6" w:rsidRDefault="00B44C8E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B44C8E" w:rsidRPr="001572D6" w:rsidRDefault="00B44C8E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:rsidR="00B44C8E" w:rsidRPr="001572D6" w:rsidRDefault="00B44C8E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B44C8E" w:rsidRDefault="00B44C8E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B44C8E" w:rsidRPr="001572D6" w:rsidRDefault="00B44C8E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44C8E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B44C8E" w:rsidRPr="001572D6" w:rsidRDefault="00B44C8E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B44C8E" w:rsidRPr="001572D6" w:rsidRDefault="00B44C8E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:rsidR="00B44C8E" w:rsidRPr="001572D6" w:rsidRDefault="00B44C8E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B44C8E" w:rsidRDefault="00B44C8E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B44C8E" w:rsidRPr="001572D6" w:rsidRDefault="00B44C8E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44C8E" w:rsidRPr="001572D6" w:rsidTr="001572D6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:rsidR="00B44C8E" w:rsidRDefault="00B44C8E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:rsidR="00B44C8E" w:rsidRPr="001572D6" w:rsidRDefault="00B44C8E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:rsidR="00B44C8E" w:rsidRPr="001572D6" w:rsidRDefault="00B44C8E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B44C8E" w:rsidRPr="001572D6" w:rsidTr="001572D6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:rsidR="00B44C8E" w:rsidRDefault="00B44C8E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:rsidR="00B44C8E" w:rsidRPr="001572D6" w:rsidRDefault="00B44C8E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:rsidR="00B44C8E" w:rsidRPr="001572D6" w:rsidRDefault="00B44C8E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B44C8E" w:rsidRPr="00E673CB" w:rsidTr="00FA62F8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:rsidR="00B44C8E" w:rsidRPr="00A62C4D" w:rsidRDefault="00B44C8E" w:rsidP="00D30906">
            <w:pPr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4C8E" w:rsidRPr="00DF5048" w:rsidRDefault="00B44C8E" w:rsidP="00DF5048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1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4C8E" w:rsidRPr="00BE027A" w:rsidRDefault="00B44C8E" w:rsidP="004B02D4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B44C8E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B44C8E" w:rsidRDefault="00B44C8E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4C8E" w:rsidRPr="00DF5048" w:rsidRDefault="00B44C8E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2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4C8E" w:rsidRPr="00A53798" w:rsidRDefault="00B44C8E" w:rsidP="00A53798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Fr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B44C8E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B44C8E" w:rsidRDefault="00B44C8E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4C8E" w:rsidRPr="00DF5048" w:rsidRDefault="00B44C8E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3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4C8E" w:rsidRPr="00BE027A" w:rsidRDefault="00B44C8E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B44C8E" w:rsidRPr="00E673CB" w:rsidTr="00FA62F8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:rsidR="00B44C8E" w:rsidRDefault="00B44C8E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B44C8E" w:rsidRPr="00DF5048" w:rsidRDefault="00B44C8E" w:rsidP="00CE3830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B44C8E" w:rsidRPr="00BE027A" w:rsidRDefault="00B44C8E" w:rsidP="009616F5">
            <w:pPr>
              <w:spacing w:line="276" w:lineRule="auto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B44C8E" w:rsidRPr="00E673CB" w:rsidTr="00FA62F8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:rsidR="00B44C8E" w:rsidRDefault="00B44C8E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4C8E" w:rsidRPr="007F2949" w:rsidRDefault="00B44C8E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5.</w:t>
            </w:r>
            <w:r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4C8E" w:rsidRDefault="00B44C8E" w:rsidP="00CE3830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B44C8E" w:rsidRPr="00E673CB" w:rsidTr="00FA62F8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:rsidR="00B44C8E" w:rsidRDefault="00B44C8E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B44C8E" w:rsidRPr="00DF5048" w:rsidRDefault="00B44C8E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6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B44C8E" w:rsidRPr="00BE027A" w:rsidRDefault="00B44C8E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B44C8E" w:rsidRPr="00E673CB" w:rsidTr="000F1A44">
        <w:trPr>
          <w:trHeight w:val="210"/>
        </w:trPr>
        <w:tc>
          <w:tcPr>
            <w:tcW w:w="9791" w:type="dxa"/>
            <w:gridSpan w:val="11"/>
            <w:vAlign w:val="center"/>
          </w:tcPr>
          <w:p w:rsidR="00B44C8E" w:rsidRPr="00A62C4D" w:rsidRDefault="00B44C8E" w:rsidP="00C47D51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:rsidR="00B44C8E" w:rsidRDefault="00B44C8E" w:rsidP="00C47D51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:rsidR="00B44C8E" w:rsidRDefault="00B44C8E" w:rsidP="0035697F">
      <w:pPr>
        <w:ind w:left="499" w:hangingChars="300" w:hanging="499"/>
        <w:jc w:val="left"/>
        <w:rPr>
          <w:rFonts w:ascii="ＭＳ 明朝"/>
          <w:color w:val="000000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１．｢事業者種別｣欄には、介護保険法、障害者総合</w:t>
      </w:r>
      <w:r w:rsidRPr="00E60732">
        <w:rPr>
          <w:rFonts w:ascii="ＭＳ 明朝" w:hAnsi="ＭＳ 明朝" w:hint="eastAsia"/>
          <w:color w:val="000000"/>
          <w:sz w:val="18"/>
        </w:rPr>
        <w:t>支援法等による事業の種別を記載</w:t>
      </w:r>
      <w:r>
        <w:rPr>
          <w:rFonts w:ascii="ＭＳ 明朝" w:hAnsi="ＭＳ 明朝" w:hint="eastAsia"/>
          <w:color w:val="000000"/>
          <w:sz w:val="18"/>
        </w:rPr>
        <w:t>すること。</w:t>
      </w:r>
    </w:p>
    <w:p w:rsidR="00B44C8E" w:rsidRDefault="00B44C8E" w:rsidP="00CE3830">
      <w:pPr>
        <w:ind w:leftChars="100" w:left="528" w:hangingChars="200" w:hanging="332"/>
        <w:jc w:val="left"/>
        <w:rPr>
          <w:rFonts w:asci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２．｢要介護認定区分｣または｢障害支援区分｣欄、｢実施行為種別｣欄」、「使用医療機器等」欄</w:t>
      </w:r>
      <w:r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Pr="00820A23">
        <w:rPr>
          <w:rFonts w:ascii="ＭＳ 明朝" w:hAnsi="ＭＳ 明朝" w:hint="eastAsia"/>
          <w:color w:val="000000"/>
          <w:sz w:val="18"/>
        </w:rPr>
        <w:t>こと。</w:t>
      </w:r>
    </w:p>
    <w:p w:rsidR="00B44C8E" w:rsidRDefault="00B44C8E" w:rsidP="006D0B63">
      <w:pPr>
        <w:jc w:val="left"/>
        <w:rPr>
          <w:rFonts w:ascii="ＭＳ 明朝"/>
          <w:color w:val="000000"/>
          <w:sz w:val="18"/>
        </w:rPr>
      </w:pPr>
    </w:p>
    <w:p w:rsidR="00B44C8E" w:rsidRPr="006D0B63" w:rsidRDefault="00B44C8E" w:rsidP="006D0B63">
      <w:pPr>
        <w:ind w:left="588" w:hanging="392"/>
        <w:jc w:val="left"/>
        <w:rPr>
          <w:rFonts w:asci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:rsidR="00B44C8E" w:rsidRPr="00E673CB" w:rsidRDefault="00B44C8E" w:rsidP="0087049A">
      <w:pPr>
        <w:ind w:firstLineChars="3809" w:firstLine="7472"/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:rsidR="00B44C8E" w:rsidRDefault="00B44C8E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:rsidR="00B44C8E" w:rsidRDefault="00B44C8E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:rsidR="00B44C8E" w:rsidRDefault="00B44C8E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:rsidR="00B44C8E" w:rsidRDefault="00B44C8E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/>
          <w:color w:val="000000"/>
          <w:szCs w:val="21"/>
        </w:rPr>
        <w:t>FAX</w:t>
      </w:r>
      <w:r>
        <w:rPr>
          <w:rFonts w:ascii="ＭＳ 明朝" w:hAnsi="ＭＳ 明朝" w:hint="eastAsia"/>
          <w:color w:val="000000"/>
          <w:szCs w:val="21"/>
        </w:rPr>
        <w:t>）</w:t>
      </w:r>
    </w:p>
    <w:p w:rsidR="00B44C8E" w:rsidRPr="00820A23" w:rsidRDefault="00B44C8E" w:rsidP="00F15B1C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Pr="00E673CB">
        <w:rPr>
          <w:rFonts w:ascii="ＭＳ 明朝" w:hAnsi="ＭＳ 明朝"/>
          <w:color w:val="000000"/>
          <w:szCs w:val="21"/>
        </w:rPr>
        <w:fldChar w:fldCharType="end"/>
      </w:r>
    </w:p>
    <w:p w:rsidR="00B44C8E" w:rsidRPr="00931727" w:rsidRDefault="00B44C8E" w:rsidP="00817067">
      <w:pPr>
        <w:ind w:firstLineChars="100" w:firstLine="19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（登録喀痰吸引等事業者の長）　　</w:t>
      </w:r>
      <w:r w:rsidRPr="00E673CB">
        <w:rPr>
          <w:rFonts w:ascii="ＭＳ 明朝" w:hAnsi="ＭＳ 明朝" w:hint="eastAsia"/>
          <w:color w:val="000000"/>
          <w:szCs w:val="21"/>
        </w:rPr>
        <w:t>殿</w:t>
      </w:r>
    </w:p>
    <w:sectPr w:rsidR="00B44C8E" w:rsidRPr="00931727" w:rsidSect="00C04D5A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8E" w:rsidRDefault="00B44C8E" w:rsidP="00347626">
      <w:r>
        <w:separator/>
      </w:r>
    </w:p>
  </w:endnote>
  <w:endnote w:type="continuationSeparator" w:id="0">
    <w:p w:rsidR="00B44C8E" w:rsidRDefault="00B44C8E" w:rsidP="00347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8E" w:rsidRDefault="00B44C8E" w:rsidP="00347626">
      <w:r>
        <w:separator/>
      </w:r>
    </w:p>
  </w:footnote>
  <w:footnote w:type="continuationSeparator" w:id="0">
    <w:p w:rsidR="00B44C8E" w:rsidRDefault="00B44C8E" w:rsidP="00347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0CB"/>
    <w:multiLevelType w:val="hybridMultilevel"/>
    <w:tmpl w:val="15826D12"/>
    <w:lvl w:ilvl="0" w:tplc="FD08E0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6554D35"/>
    <w:multiLevelType w:val="hybridMultilevel"/>
    <w:tmpl w:val="86641F42"/>
    <w:lvl w:ilvl="0" w:tplc="AC363012">
      <w:start w:val="1"/>
      <w:numFmt w:val="decimalFullWidth"/>
      <w:lvlText w:val="（%1）"/>
      <w:lvlJc w:val="left"/>
      <w:pPr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8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D1F"/>
    <w:rsid w:val="00005085"/>
    <w:rsid w:val="0001249A"/>
    <w:rsid w:val="000179B5"/>
    <w:rsid w:val="0002558C"/>
    <w:rsid w:val="00032071"/>
    <w:rsid w:val="00032EE3"/>
    <w:rsid w:val="00035CA7"/>
    <w:rsid w:val="00047DE8"/>
    <w:rsid w:val="00050B13"/>
    <w:rsid w:val="00050E11"/>
    <w:rsid w:val="000525C5"/>
    <w:rsid w:val="00057C62"/>
    <w:rsid w:val="000676C9"/>
    <w:rsid w:val="000711C9"/>
    <w:rsid w:val="00073553"/>
    <w:rsid w:val="00082479"/>
    <w:rsid w:val="00083D15"/>
    <w:rsid w:val="00083E66"/>
    <w:rsid w:val="00086984"/>
    <w:rsid w:val="00091974"/>
    <w:rsid w:val="00091FFA"/>
    <w:rsid w:val="000B45E9"/>
    <w:rsid w:val="000C7A5A"/>
    <w:rsid w:val="000D5162"/>
    <w:rsid w:val="000F1A44"/>
    <w:rsid w:val="00116C46"/>
    <w:rsid w:val="001172F1"/>
    <w:rsid w:val="00125512"/>
    <w:rsid w:val="00130BF7"/>
    <w:rsid w:val="0013531A"/>
    <w:rsid w:val="00143D02"/>
    <w:rsid w:val="0014522E"/>
    <w:rsid w:val="00153506"/>
    <w:rsid w:val="001572D6"/>
    <w:rsid w:val="00162D7A"/>
    <w:rsid w:val="001657C9"/>
    <w:rsid w:val="001724E6"/>
    <w:rsid w:val="00174F58"/>
    <w:rsid w:val="00191D53"/>
    <w:rsid w:val="001A0AEA"/>
    <w:rsid w:val="001A380C"/>
    <w:rsid w:val="001B09FA"/>
    <w:rsid w:val="001D1D59"/>
    <w:rsid w:val="001D2089"/>
    <w:rsid w:val="001E1547"/>
    <w:rsid w:val="001E4D3D"/>
    <w:rsid w:val="00213825"/>
    <w:rsid w:val="00213A18"/>
    <w:rsid w:val="002276E3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78F"/>
    <w:rsid w:val="00284789"/>
    <w:rsid w:val="002C7320"/>
    <w:rsid w:val="002D251E"/>
    <w:rsid w:val="002D6633"/>
    <w:rsid w:val="002D66D3"/>
    <w:rsid w:val="002E1AED"/>
    <w:rsid w:val="002F6A4D"/>
    <w:rsid w:val="00304D5C"/>
    <w:rsid w:val="0033174C"/>
    <w:rsid w:val="00333C9A"/>
    <w:rsid w:val="00347626"/>
    <w:rsid w:val="00352C2A"/>
    <w:rsid w:val="003541CB"/>
    <w:rsid w:val="0035697F"/>
    <w:rsid w:val="00371BA0"/>
    <w:rsid w:val="003846C0"/>
    <w:rsid w:val="003924BC"/>
    <w:rsid w:val="003A38F9"/>
    <w:rsid w:val="003A7540"/>
    <w:rsid w:val="003C4F4F"/>
    <w:rsid w:val="003D5F37"/>
    <w:rsid w:val="003E4CD2"/>
    <w:rsid w:val="003E573F"/>
    <w:rsid w:val="003F3761"/>
    <w:rsid w:val="00403998"/>
    <w:rsid w:val="00404AE6"/>
    <w:rsid w:val="0041028D"/>
    <w:rsid w:val="00422EAB"/>
    <w:rsid w:val="00425324"/>
    <w:rsid w:val="00443935"/>
    <w:rsid w:val="00461D79"/>
    <w:rsid w:val="00483E27"/>
    <w:rsid w:val="0048452A"/>
    <w:rsid w:val="00493D99"/>
    <w:rsid w:val="00494695"/>
    <w:rsid w:val="004A1783"/>
    <w:rsid w:val="004A2968"/>
    <w:rsid w:val="004A682B"/>
    <w:rsid w:val="004A7834"/>
    <w:rsid w:val="004B02D4"/>
    <w:rsid w:val="004B4960"/>
    <w:rsid w:val="004C507F"/>
    <w:rsid w:val="004C7984"/>
    <w:rsid w:val="004D0D86"/>
    <w:rsid w:val="004E08C7"/>
    <w:rsid w:val="004E374A"/>
    <w:rsid w:val="004F013A"/>
    <w:rsid w:val="004F32FF"/>
    <w:rsid w:val="004F3DAA"/>
    <w:rsid w:val="004F49E9"/>
    <w:rsid w:val="00504FFD"/>
    <w:rsid w:val="00526090"/>
    <w:rsid w:val="0055508A"/>
    <w:rsid w:val="00573D0A"/>
    <w:rsid w:val="0057640D"/>
    <w:rsid w:val="00596A29"/>
    <w:rsid w:val="005979F4"/>
    <w:rsid w:val="005D1AEE"/>
    <w:rsid w:val="005D2A9F"/>
    <w:rsid w:val="005D3C67"/>
    <w:rsid w:val="005D40AA"/>
    <w:rsid w:val="005D5660"/>
    <w:rsid w:val="005E2A12"/>
    <w:rsid w:val="0061075D"/>
    <w:rsid w:val="006109AE"/>
    <w:rsid w:val="0061171C"/>
    <w:rsid w:val="0061621E"/>
    <w:rsid w:val="006169B0"/>
    <w:rsid w:val="00622CA1"/>
    <w:rsid w:val="006271E0"/>
    <w:rsid w:val="00636A59"/>
    <w:rsid w:val="00642589"/>
    <w:rsid w:val="006533A7"/>
    <w:rsid w:val="006572C0"/>
    <w:rsid w:val="00661F94"/>
    <w:rsid w:val="006643F9"/>
    <w:rsid w:val="00674747"/>
    <w:rsid w:val="00677D9E"/>
    <w:rsid w:val="006802C7"/>
    <w:rsid w:val="00680768"/>
    <w:rsid w:val="0069084E"/>
    <w:rsid w:val="006B1677"/>
    <w:rsid w:val="006B6C9C"/>
    <w:rsid w:val="006B7A89"/>
    <w:rsid w:val="006D0B63"/>
    <w:rsid w:val="006D2120"/>
    <w:rsid w:val="006D720B"/>
    <w:rsid w:val="006F244B"/>
    <w:rsid w:val="006F4E8B"/>
    <w:rsid w:val="006F6FED"/>
    <w:rsid w:val="0071055B"/>
    <w:rsid w:val="00713802"/>
    <w:rsid w:val="0072150A"/>
    <w:rsid w:val="00733B1F"/>
    <w:rsid w:val="00740098"/>
    <w:rsid w:val="007605AE"/>
    <w:rsid w:val="00764573"/>
    <w:rsid w:val="007673B8"/>
    <w:rsid w:val="00767FEC"/>
    <w:rsid w:val="00776563"/>
    <w:rsid w:val="007812CC"/>
    <w:rsid w:val="00784A8B"/>
    <w:rsid w:val="00785309"/>
    <w:rsid w:val="00790EB7"/>
    <w:rsid w:val="007A2223"/>
    <w:rsid w:val="007A507E"/>
    <w:rsid w:val="007B10E0"/>
    <w:rsid w:val="007B265D"/>
    <w:rsid w:val="007D179D"/>
    <w:rsid w:val="007D3D99"/>
    <w:rsid w:val="007D4B45"/>
    <w:rsid w:val="007D50C5"/>
    <w:rsid w:val="007D6304"/>
    <w:rsid w:val="007E38AE"/>
    <w:rsid w:val="007F114C"/>
    <w:rsid w:val="007F2949"/>
    <w:rsid w:val="007F6128"/>
    <w:rsid w:val="007F702E"/>
    <w:rsid w:val="008168A4"/>
    <w:rsid w:val="00817067"/>
    <w:rsid w:val="0081709B"/>
    <w:rsid w:val="00820A23"/>
    <w:rsid w:val="00826782"/>
    <w:rsid w:val="008269E8"/>
    <w:rsid w:val="00827987"/>
    <w:rsid w:val="00830AB3"/>
    <w:rsid w:val="00831DB0"/>
    <w:rsid w:val="008324F7"/>
    <w:rsid w:val="00833E2B"/>
    <w:rsid w:val="008353E6"/>
    <w:rsid w:val="008515CC"/>
    <w:rsid w:val="008533B2"/>
    <w:rsid w:val="00856014"/>
    <w:rsid w:val="0086513F"/>
    <w:rsid w:val="0087049A"/>
    <w:rsid w:val="008706B5"/>
    <w:rsid w:val="008734D7"/>
    <w:rsid w:val="00877CF8"/>
    <w:rsid w:val="008A6D9F"/>
    <w:rsid w:val="008B189E"/>
    <w:rsid w:val="008B45C6"/>
    <w:rsid w:val="008C49F6"/>
    <w:rsid w:val="008C7E0B"/>
    <w:rsid w:val="008D1207"/>
    <w:rsid w:val="008E72DC"/>
    <w:rsid w:val="00902F04"/>
    <w:rsid w:val="00903302"/>
    <w:rsid w:val="0090474D"/>
    <w:rsid w:val="009164E0"/>
    <w:rsid w:val="00931727"/>
    <w:rsid w:val="00937A30"/>
    <w:rsid w:val="00944201"/>
    <w:rsid w:val="00946D09"/>
    <w:rsid w:val="009616F5"/>
    <w:rsid w:val="009640A3"/>
    <w:rsid w:val="0096695F"/>
    <w:rsid w:val="00966D1F"/>
    <w:rsid w:val="0098472F"/>
    <w:rsid w:val="00991D65"/>
    <w:rsid w:val="00992462"/>
    <w:rsid w:val="00994BCF"/>
    <w:rsid w:val="00995C09"/>
    <w:rsid w:val="009A1D1C"/>
    <w:rsid w:val="009A2F21"/>
    <w:rsid w:val="009A3A7B"/>
    <w:rsid w:val="009C674F"/>
    <w:rsid w:val="009D07ED"/>
    <w:rsid w:val="009D1662"/>
    <w:rsid w:val="009D3253"/>
    <w:rsid w:val="009D7B19"/>
    <w:rsid w:val="009E6920"/>
    <w:rsid w:val="009E6BF4"/>
    <w:rsid w:val="00A00FF5"/>
    <w:rsid w:val="00A11CA2"/>
    <w:rsid w:val="00A145AE"/>
    <w:rsid w:val="00A14637"/>
    <w:rsid w:val="00A21A30"/>
    <w:rsid w:val="00A27764"/>
    <w:rsid w:val="00A30A6C"/>
    <w:rsid w:val="00A53798"/>
    <w:rsid w:val="00A57033"/>
    <w:rsid w:val="00A62C4D"/>
    <w:rsid w:val="00A63E04"/>
    <w:rsid w:val="00A779CE"/>
    <w:rsid w:val="00AB1F94"/>
    <w:rsid w:val="00AB3FBB"/>
    <w:rsid w:val="00AC57A3"/>
    <w:rsid w:val="00AD22B6"/>
    <w:rsid w:val="00AD4491"/>
    <w:rsid w:val="00AE1866"/>
    <w:rsid w:val="00AE7D08"/>
    <w:rsid w:val="00AF5EB1"/>
    <w:rsid w:val="00B024A8"/>
    <w:rsid w:val="00B36BC6"/>
    <w:rsid w:val="00B43CD3"/>
    <w:rsid w:val="00B44C8E"/>
    <w:rsid w:val="00B47ECF"/>
    <w:rsid w:val="00B569C1"/>
    <w:rsid w:val="00B61809"/>
    <w:rsid w:val="00B61DB8"/>
    <w:rsid w:val="00B639ED"/>
    <w:rsid w:val="00B63F2F"/>
    <w:rsid w:val="00B64FD1"/>
    <w:rsid w:val="00B77921"/>
    <w:rsid w:val="00B90F32"/>
    <w:rsid w:val="00B924C3"/>
    <w:rsid w:val="00B951B4"/>
    <w:rsid w:val="00B96ADA"/>
    <w:rsid w:val="00BA1423"/>
    <w:rsid w:val="00BA434B"/>
    <w:rsid w:val="00BA52BB"/>
    <w:rsid w:val="00BC571D"/>
    <w:rsid w:val="00BD339E"/>
    <w:rsid w:val="00BE027A"/>
    <w:rsid w:val="00BE3A22"/>
    <w:rsid w:val="00BF02BA"/>
    <w:rsid w:val="00BF32E5"/>
    <w:rsid w:val="00BF7374"/>
    <w:rsid w:val="00C0323B"/>
    <w:rsid w:val="00C039A7"/>
    <w:rsid w:val="00C04D5A"/>
    <w:rsid w:val="00C112AA"/>
    <w:rsid w:val="00C302A6"/>
    <w:rsid w:val="00C47D51"/>
    <w:rsid w:val="00C51DDF"/>
    <w:rsid w:val="00C51F97"/>
    <w:rsid w:val="00C6573A"/>
    <w:rsid w:val="00C740E8"/>
    <w:rsid w:val="00C856F3"/>
    <w:rsid w:val="00C95956"/>
    <w:rsid w:val="00C963A6"/>
    <w:rsid w:val="00C967BA"/>
    <w:rsid w:val="00C96EE5"/>
    <w:rsid w:val="00CA0FAE"/>
    <w:rsid w:val="00CB4AF7"/>
    <w:rsid w:val="00CC79A9"/>
    <w:rsid w:val="00CD2DC4"/>
    <w:rsid w:val="00CD5636"/>
    <w:rsid w:val="00CD6BAE"/>
    <w:rsid w:val="00CE26F7"/>
    <w:rsid w:val="00CE3830"/>
    <w:rsid w:val="00CF2570"/>
    <w:rsid w:val="00D02DEF"/>
    <w:rsid w:val="00D034CC"/>
    <w:rsid w:val="00D06BF8"/>
    <w:rsid w:val="00D17CFF"/>
    <w:rsid w:val="00D221BE"/>
    <w:rsid w:val="00D30906"/>
    <w:rsid w:val="00D326E7"/>
    <w:rsid w:val="00D37CBF"/>
    <w:rsid w:val="00D41658"/>
    <w:rsid w:val="00D45B2D"/>
    <w:rsid w:val="00D51536"/>
    <w:rsid w:val="00D57CDE"/>
    <w:rsid w:val="00D65833"/>
    <w:rsid w:val="00D923B6"/>
    <w:rsid w:val="00DA3ACC"/>
    <w:rsid w:val="00DA412D"/>
    <w:rsid w:val="00DA54F2"/>
    <w:rsid w:val="00DB0F68"/>
    <w:rsid w:val="00DB3DFD"/>
    <w:rsid w:val="00DB645E"/>
    <w:rsid w:val="00DB68C5"/>
    <w:rsid w:val="00DC63B9"/>
    <w:rsid w:val="00DD61F3"/>
    <w:rsid w:val="00DE5D90"/>
    <w:rsid w:val="00DF3DA3"/>
    <w:rsid w:val="00DF5048"/>
    <w:rsid w:val="00DF7268"/>
    <w:rsid w:val="00E03170"/>
    <w:rsid w:val="00E03614"/>
    <w:rsid w:val="00E05AFD"/>
    <w:rsid w:val="00E06AF1"/>
    <w:rsid w:val="00E12DBC"/>
    <w:rsid w:val="00E13DBA"/>
    <w:rsid w:val="00E1608B"/>
    <w:rsid w:val="00E25397"/>
    <w:rsid w:val="00E37F64"/>
    <w:rsid w:val="00E4049B"/>
    <w:rsid w:val="00E4136D"/>
    <w:rsid w:val="00E44CB2"/>
    <w:rsid w:val="00E51F00"/>
    <w:rsid w:val="00E51FAC"/>
    <w:rsid w:val="00E551C5"/>
    <w:rsid w:val="00E56DD0"/>
    <w:rsid w:val="00E60732"/>
    <w:rsid w:val="00E673CB"/>
    <w:rsid w:val="00E72CB2"/>
    <w:rsid w:val="00E80B44"/>
    <w:rsid w:val="00EA23D3"/>
    <w:rsid w:val="00EA3F22"/>
    <w:rsid w:val="00EA6B3B"/>
    <w:rsid w:val="00EB432F"/>
    <w:rsid w:val="00EC00A9"/>
    <w:rsid w:val="00EC297E"/>
    <w:rsid w:val="00EC5BC6"/>
    <w:rsid w:val="00ED2D0E"/>
    <w:rsid w:val="00F101AB"/>
    <w:rsid w:val="00F14415"/>
    <w:rsid w:val="00F15B1C"/>
    <w:rsid w:val="00F27F21"/>
    <w:rsid w:val="00F43524"/>
    <w:rsid w:val="00F577D3"/>
    <w:rsid w:val="00F70558"/>
    <w:rsid w:val="00F80D22"/>
    <w:rsid w:val="00F84481"/>
    <w:rsid w:val="00F8563F"/>
    <w:rsid w:val="00F87191"/>
    <w:rsid w:val="00F901BE"/>
    <w:rsid w:val="00F92B25"/>
    <w:rsid w:val="00FA62F8"/>
    <w:rsid w:val="00FB24D3"/>
    <w:rsid w:val="00FC400A"/>
    <w:rsid w:val="00FD474E"/>
    <w:rsid w:val="00FD5CF0"/>
    <w:rsid w:val="00FE3A21"/>
    <w:rsid w:val="00FE5D52"/>
    <w:rsid w:val="00FF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CB"/>
    <w:pPr>
      <w:widowControl w:val="0"/>
      <w:jc w:val="both"/>
    </w:pPr>
    <w:rPr>
      <w:spacing w:val="-20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B7A89"/>
    <w:pPr>
      <w:ind w:left="540" w:hangingChars="300" w:hanging="540"/>
    </w:pPr>
    <w:rPr>
      <w:kern w:val="0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A6D9F"/>
    <w:rPr>
      <w:rFonts w:cs="Times New Roman"/>
      <w:spacing w:val="-20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6802C7"/>
    <w:rPr>
      <w:rFonts w:ascii="Arial" w:eastAsia="ＭＳ ゴシック" w:hAnsi="Arial"/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6D9F"/>
    <w:rPr>
      <w:rFonts w:ascii="Arial" w:eastAsia="ＭＳ ゴシック" w:hAnsi="Arial" w:cs="Times New Roman"/>
      <w:spacing w:val="-20"/>
      <w:sz w:val="2"/>
    </w:rPr>
  </w:style>
  <w:style w:type="paragraph" w:styleId="Header">
    <w:name w:val="header"/>
    <w:basedOn w:val="Normal"/>
    <w:link w:val="HeaderChar"/>
    <w:uiPriority w:val="99"/>
    <w:rsid w:val="00347626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7626"/>
    <w:rPr>
      <w:rFonts w:cs="Times New Roman"/>
      <w:spacing w:val="-20"/>
      <w:kern w:val="2"/>
      <w:sz w:val="18"/>
    </w:rPr>
  </w:style>
  <w:style w:type="paragraph" w:styleId="Footer">
    <w:name w:val="footer"/>
    <w:basedOn w:val="Normal"/>
    <w:link w:val="FooterChar"/>
    <w:uiPriority w:val="99"/>
    <w:rsid w:val="00347626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7626"/>
    <w:rPr>
      <w:rFonts w:cs="Times New Roman"/>
      <w:spacing w:val="-20"/>
      <w:kern w:val="2"/>
      <w:sz w:val="18"/>
    </w:rPr>
  </w:style>
  <w:style w:type="table" w:styleId="TableGrid">
    <w:name w:val="Table Grid"/>
    <w:basedOn w:val="TableNormal"/>
    <w:uiPriority w:val="99"/>
    <w:rsid w:val="00B96AD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9A3A7B"/>
    <w:rPr>
      <w:sz w:val="18"/>
    </w:rPr>
  </w:style>
  <w:style w:type="character" w:customStyle="1" w:styleId="DateChar">
    <w:name w:val="Date Char"/>
    <w:basedOn w:val="DefaultParagraphFont"/>
    <w:link w:val="Date"/>
    <w:uiPriority w:val="99"/>
    <w:locked/>
    <w:rsid w:val="009A3A7B"/>
    <w:rPr>
      <w:rFonts w:cs="Times New Roman"/>
      <w:spacing w:val="-20"/>
      <w:kern w:val="2"/>
      <w:sz w:val="18"/>
    </w:rPr>
  </w:style>
  <w:style w:type="character" w:styleId="CommentReference">
    <w:name w:val="annotation reference"/>
    <w:basedOn w:val="DefaultParagraphFont"/>
    <w:uiPriority w:val="99"/>
    <w:rsid w:val="004E374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4E374A"/>
    <w:pPr>
      <w:jc w:val="left"/>
    </w:pPr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E374A"/>
    <w:rPr>
      <w:rFonts w:cs="Times New Roman"/>
      <w:spacing w:val="-20"/>
      <w:kern w:val="2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E3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E374A"/>
    <w:rPr>
      <w:b/>
    </w:rPr>
  </w:style>
  <w:style w:type="paragraph" w:styleId="Revision">
    <w:name w:val="Revision"/>
    <w:hidden/>
    <w:uiPriority w:val="99"/>
    <w:semiHidden/>
    <w:rsid w:val="00E4049B"/>
    <w:rPr>
      <w:spacing w:val="-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125</Words>
  <Characters>714</Characters>
  <Application>Microsoft Office Outlook</Application>
  <DocSecurity>0</DocSecurity>
  <Lines>0</Lines>
  <Paragraphs>0</Paragraphs>
  <ScaleCrop>false</ScaleCrop>
  <Company>厚生労働省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Administrator</cp:lastModifiedBy>
  <cp:revision>8</cp:revision>
  <cp:lastPrinted>2017-03-17T13:51:00Z</cp:lastPrinted>
  <dcterms:created xsi:type="dcterms:W3CDTF">2018-03-16T11:01:00Z</dcterms:created>
  <dcterms:modified xsi:type="dcterms:W3CDTF">2018-03-23T06:13:00Z</dcterms:modified>
</cp:coreProperties>
</file>