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CFA" w:rsidRPr="001679D4" w:rsidRDefault="00690CFA" w:rsidP="001679D4">
      <w:pPr>
        <w:rPr>
          <w:rFonts w:ascii="ＭＳ ゴシック" w:eastAsia="ＭＳ ゴシック" w:hAnsi="ＭＳ ゴシック"/>
        </w:rPr>
      </w:pPr>
    </w:p>
    <w:p w:rsidR="00690CFA" w:rsidRPr="00983C70" w:rsidRDefault="00690CFA" w:rsidP="001679D4">
      <w:pPr>
        <w:jc w:val="center"/>
        <w:rPr>
          <w:rFonts w:ascii="ＭＳ ゴシック" w:eastAsia="ＭＳ ゴシック" w:hAnsi="ＭＳ ゴシック"/>
          <w:sz w:val="48"/>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7" o:spid="_x0000_s1026" type="#_x0000_t120" style="position:absolute;left:0;text-align:left;margin-left:-66.75pt;margin-top:-320.25pt;width:566.25pt;height:522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QJ2gIAANgFAAAOAAAAZHJzL2Uyb0RvYy54bWysVL1u2zAQ3gv0HQjujWTDrhMjcmA4SFEg&#10;TYImRWaaoiwBFI8l6b9uhZeMWfoEnTN269sYQV+jR1JWfpouRReJx7v77u7j3R0erWpJFsLYClRG&#10;O3spJUJxyCs1y+inq5M3+5RYx1TOJCiR0bWw9Gj0+tXhUg9FF0qQuTAEQZQdLnVGS+f0MEksL0XN&#10;7B5ooVBZgKmZQ9HMktywJaLXMumm6dtkCSbXBriwFm+Po5KOAn5RCO7Oi8IKR2RGMTcXviZ8p/6b&#10;jA7ZcGaYLivepMH+IYuaVQqDtlDHzDEyN9UfUHXFDVgo3B6HOoGiqLgINWA1nfRZNZcl0yLUguRY&#10;3dJk/x8sP1tcGFLlGR1QoliNT7TdfNtu7rabn9vN1+3mezjcDMmvH7f3tzf3d7dk4FlbajtE50t9&#10;YRrJ4tFTsCpM7f9YHFkFptct02LlCMfLwT4+XrdPCUfdoJemByggTvLgro117wTUxB8yWkhYTkpm&#10;3ASUwmcFE/hmi1ProuPOwce2IKv8pJIyCL6ZxEQasmDYBtNZJ7jKef0B8ni330/T0AyYQOg9bx7S&#10;eYIkFVlilx+k/TRAKPAxYnip0N6zEnkIJ7eWwmcg1UdRIMtYeTc4tjFieMa5UC6mZUuWi3jtk3o5&#10;qwDokQuM32I3AE/L3WHHLBt77yrCeLTOsaK/JBadW48QGZRrnetKNQ/yDEBiVU3kaL8jKVLjWZpC&#10;vsYeNBCH02p+UuGTnzLrLpjBacS5xQ3jzvHjuyCj0JwoKcF8eene2+OQoJaSJU53Ru3nOTOCEvle&#10;4fgcdHo9vw6C0OsPuiiYx5rpY42a1xPAzungLtM8HL29k7tjYaC+xkU09lFRxRTH2BnlzuyEiYtb&#10;B1cZF+NxMMMVoJk7VZeae3DPqm/iq9U1M7rpe4cjcwa7TcCGzxo+2npPBeO5g6IK0/DAa8M3ro/Q&#10;zs2q8/vpsRysHhby6DcAAAD//wMAUEsDBBQABgAIAAAAIQDU3H1m4AAAAA4BAAAPAAAAZHJzL2Rv&#10;d25yZXYueG1sTI/BbsIwEETvlfoP1iL1BnYQQSiNg1ArLr0l7YXbEpskJbYj24SkX9/l1N5mtE+z&#10;M/l+Mj0btQ+dsxKSlQCmbe1UZxsJX5/H5Q5YiGgV9s5qCbMOsC+en3LMlLvbUo9VbBiF2JChhDbG&#10;IeM81K02GFZu0JZuF+cNRrK+4crjncJNz9dCbLnBztKHFgf91ur6Wt2MhPdu/jl+h01ZXdw4K3/C&#10;tjx8SPmymA6vwKKe4h8Mj/pUHQrqdHY3qwLrJSyTXZISS2q7EaQejEgFDTxLSNepAF7k/P+M4hcA&#10;AP//AwBQSwECLQAUAAYACAAAACEAtoM4kv4AAADhAQAAEwAAAAAAAAAAAAAAAAAAAAAAW0NvbnRl&#10;bnRfVHlwZXNdLnhtbFBLAQItABQABgAIAAAAIQA4/SH/1gAAAJQBAAALAAAAAAAAAAAAAAAAAC8B&#10;AABfcmVscy8ucmVsc1BLAQItABQABgAIAAAAIQC0afQJ2gIAANgFAAAOAAAAAAAAAAAAAAAAAC4C&#10;AABkcnMvZTJvRG9jLnhtbFBLAQItABQABgAIAAAAIQDU3H1m4AAAAA4BAAAPAAAAAAAAAAAAAAAA&#10;ADQFAABkcnMvZG93bnJldi54bWxQSwUGAAAAAAQABADzAAAAQQYAAAAA&#10;" fillcolor="#d8d8d8" stroked="f" strokeweight="1.5pt">
            <v:stroke joinstyle="miter"/>
          </v:shape>
        </w:pict>
      </w:r>
      <w:r w:rsidRPr="00983C70">
        <w:rPr>
          <w:rFonts w:ascii="ＭＳ ゴシック" w:eastAsia="ＭＳ ゴシック" w:hAnsi="ＭＳ ゴシック" w:hint="eastAsia"/>
          <w:sz w:val="48"/>
        </w:rPr>
        <w:t>賃貸住宅入居促進支援研修会</w:t>
      </w:r>
    </w:p>
    <w:p w:rsidR="00690CFA" w:rsidRDefault="00690CFA" w:rsidP="00983C70">
      <w:pPr>
        <w:jc w:val="center"/>
        <w:rPr>
          <w:rFonts w:ascii="ＭＳ ゴシック" w:eastAsia="ＭＳ ゴシック" w:hAnsi="ＭＳ ゴシック"/>
        </w:rPr>
      </w:pPr>
    </w:p>
    <w:p w:rsidR="00690CFA" w:rsidRPr="002C2C7C" w:rsidRDefault="00690CFA" w:rsidP="00791953">
      <w:pPr>
        <w:rPr>
          <w:rFonts w:ascii="ＭＳ ゴシック" w:eastAsia="ＭＳ ゴシック" w:hAnsi="ＭＳ ゴシック"/>
          <w:sz w:val="23"/>
          <w:szCs w:val="23"/>
        </w:rPr>
      </w:pPr>
      <w:r>
        <w:rPr>
          <w:rFonts w:ascii="ＭＳ ゴシック" w:eastAsia="ＭＳ ゴシック" w:hAnsi="ＭＳ ゴシック" w:hint="eastAsia"/>
        </w:rPr>
        <w:t xml:space="preserve">　</w:t>
      </w:r>
      <w:r w:rsidRPr="002C2C7C">
        <w:rPr>
          <w:rFonts w:ascii="ＭＳ ゴシック" w:eastAsia="ＭＳ ゴシック" w:hAnsi="ＭＳ ゴシック" w:hint="eastAsia"/>
          <w:sz w:val="23"/>
          <w:szCs w:val="23"/>
        </w:rPr>
        <w:t>障害のある人に対する不当な差別的取扱いの禁止とともに、合理的な配慮の提供を事業者に求めた「障害者差別解消法」が平成</w:t>
      </w:r>
      <w:r w:rsidRPr="002C2C7C">
        <w:rPr>
          <w:rFonts w:ascii="ＭＳ ゴシック" w:eastAsia="ＭＳ ゴシック" w:hAnsi="ＭＳ ゴシック"/>
          <w:sz w:val="23"/>
          <w:szCs w:val="23"/>
        </w:rPr>
        <w:t>28</w:t>
      </w:r>
      <w:r w:rsidRPr="002C2C7C">
        <w:rPr>
          <w:rFonts w:ascii="ＭＳ ゴシック" w:eastAsia="ＭＳ ゴシック" w:hAnsi="ＭＳ ゴシック" w:hint="eastAsia"/>
          <w:sz w:val="23"/>
          <w:szCs w:val="23"/>
        </w:rPr>
        <w:t>年</w:t>
      </w:r>
      <w:r w:rsidRPr="002C2C7C">
        <w:rPr>
          <w:rFonts w:ascii="ＭＳ ゴシック" w:eastAsia="ＭＳ ゴシック" w:hAnsi="ＭＳ ゴシック"/>
          <w:sz w:val="23"/>
          <w:szCs w:val="23"/>
        </w:rPr>
        <w:t>4</w:t>
      </w:r>
      <w:r w:rsidRPr="002C2C7C">
        <w:rPr>
          <w:rFonts w:ascii="ＭＳ ゴシック" w:eastAsia="ＭＳ ゴシック" w:hAnsi="ＭＳ ゴシック" w:hint="eastAsia"/>
          <w:sz w:val="23"/>
          <w:szCs w:val="23"/>
        </w:rPr>
        <w:t>月に施行され、この法律をより実効性のあるものとした「</w:t>
      </w:r>
      <w:r>
        <w:rPr>
          <w:rFonts w:ascii="ＭＳ ゴシック" w:eastAsia="ＭＳ ゴシック" w:hAnsi="ＭＳ ゴシック" w:hint="eastAsia"/>
          <w:sz w:val="23"/>
          <w:szCs w:val="23"/>
        </w:rPr>
        <w:t>静岡県</w:t>
      </w:r>
      <w:r w:rsidRPr="002C2C7C">
        <w:rPr>
          <w:rFonts w:ascii="ＭＳ ゴシック" w:eastAsia="ＭＳ ゴシック" w:hAnsi="ＭＳ ゴシック" w:hint="eastAsia"/>
          <w:sz w:val="23"/>
          <w:szCs w:val="23"/>
        </w:rPr>
        <w:t>障害者差別解消条例」が平成</w:t>
      </w:r>
      <w:r w:rsidRPr="002C2C7C">
        <w:rPr>
          <w:rFonts w:ascii="ＭＳ ゴシック" w:eastAsia="ＭＳ ゴシック" w:hAnsi="ＭＳ ゴシック"/>
          <w:sz w:val="23"/>
          <w:szCs w:val="23"/>
        </w:rPr>
        <w:t>29</w:t>
      </w:r>
      <w:r w:rsidRPr="002C2C7C">
        <w:rPr>
          <w:rFonts w:ascii="ＭＳ ゴシック" w:eastAsia="ＭＳ ゴシック" w:hAnsi="ＭＳ ゴシック" w:hint="eastAsia"/>
          <w:sz w:val="23"/>
          <w:szCs w:val="23"/>
        </w:rPr>
        <w:t>年</w:t>
      </w:r>
      <w:r w:rsidRPr="002C2C7C">
        <w:rPr>
          <w:rFonts w:ascii="ＭＳ ゴシック" w:eastAsia="ＭＳ ゴシック" w:hAnsi="ＭＳ ゴシック"/>
          <w:sz w:val="23"/>
          <w:szCs w:val="23"/>
        </w:rPr>
        <w:t>4</w:t>
      </w:r>
      <w:r w:rsidRPr="002C2C7C">
        <w:rPr>
          <w:rFonts w:ascii="ＭＳ ゴシック" w:eastAsia="ＭＳ ゴシック" w:hAnsi="ＭＳ ゴシック" w:hint="eastAsia"/>
          <w:sz w:val="23"/>
          <w:szCs w:val="23"/>
        </w:rPr>
        <w:t>月から施行されています。</w:t>
      </w:r>
    </w:p>
    <w:p w:rsidR="00690CFA" w:rsidRDefault="00690CFA" w:rsidP="00791953">
      <w:pPr>
        <w:ind w:rightChars="56" w:right="118"/>
        <w:rPr>
          <w:rFonts w:ascii="ＭＳ ゴシック" w:eastAsia="ＭＳ ゴシック" w:hAnsi="ＭＳ ゴシック"/>
          <w:sz w:val="23"/>
          <w:szCs w:val="23"/>
        </w:rPr>
      </w:pPr>
      <w:r w:rsidRPr="002C2C7C">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県では、不動産事業者と福祉・医療の分野がタッグを組んで、“障害のある人”が、「他の入居者に迷惑をかける」、「</w:t>
      </w:r>
      <w:r w:rsidRPr="002C2C7C">
        <w:rPr>
          <w:rFonts w:ascii="ＭＳ ゴシック" w:eastAsia="ＭＳ ゴシック" w:hAnsi="ＭＳ ゴシック" w:hint="eastAsia"/>
          <w:sz w:val="23"/>
          <w:szCs w:val="23"/>
        </w:rPr>
        <w:t>火災を起こす恐れがある</w:t>
      </w:r>
      <w:r>
        <w:rPr>
          <w:rFonts w:ascii="ＭＳ ゴシック" w:eastAsia="ＭＳ ゴシック" w:hAnsi="ＭＳ ゴシック" w:hint="eastAsia"/>
          <w:sz w:val="23"/>
          <w:szCs w:val="23"/>
        </w:rPr>
        <w:t>」、「</w:t>
      </w:r>
      <w:r w:rsidRPr="002C2C7C">
        <w:rPr>
          <w:rFonts w:ascii="ＭＳ ゴシック" w:eastAsia="ＭＳ ゴシック" w:hAnsi="ＭＳ ゴシック" w:hint="eastAsia"/>
          <w:sz w:val="23"/>
          <w:szCs w:val="23"/>
        </w:rPr>
        <w:t>一人暮らしは無理</w:t>
      </w:r>
      <w:r>
        <w:rPr>
          <w:rFonts w:ascii="ＭＳ ゴシック" w:eastAsia="ＭＳ ゴシック" w:hAnsi="ＭＳ ゴシック" w:hint="eastAsia"/>
          <w:sz w:val="23"/>
          <w:szCs w:val="23"/>
        </w:rPr>
        <w:t>」</w:t>
      </w:r>
      <w:r w:rsidRPr="002C2C7C">
        <w:rPr>
          <w:rFonts w:ascii="ＭＳ ゴシック" w:eastAsia="ＭＳ ゴシック" w:hAnsi="ＭＳ ゴシック" w:hint="eastAsia"/>
          <w:sz w:val="23"/>
          <w:szCs w:val="23"/>
        </w:rPr>
        <w:t>といった偏見</w:t>
      </w:r>
      <w:r>
        <w:rPr>
          <w:rFonts w:ascii="ＭＳ ゴシック" w:eastAsia="ＭＳ ゴシック" w:hAnsi="ＭＳ ゴシック" w:hint="eastAsia"/>
          <w:sz w:val="23"/>
          <w:szCs w:val="23"/>
        </w:rPr>
        <w:t>を払拭し、障害のある人が、地域で安心して暮らすことができるよう、障害のある人と関わることで、家主の不安を解消するなど、障害のある人の賃貸住宅への円滑な入居を支援する研修会を開催することとしました。</w:t>
      </w:r>
    </w:p>
    <w:p w:rsidR="00690CFA" w:rsidRPr="00983C70" w:rsidRDefault="00690CFA">
      <w:pPr>
        <w:rPr>
          <w:rFonts w:ascii="ＭＳ ゴシック" w:eastAsia="ＭＳ ゴシック" w:hAnsi="ＭＳ ゴシック"/>
          <w:sz w:val="23"/>
          <w:szCs w:val="23"/>
        </w:rPr>
      </w:pPr>
    </w:p>
    <w:p w:rsidR="00690CFA" w:rsidRPr="00983C70" w:rsidRDefault="00690CFA">
      <w:pPr>
        <w:rPr>
          <w:rFonts w:ascii="ＭＳ ゴシック" w:eastAsia="ＭＳ ゴシック" w:hAnsi="ＭＳ ゴシック"/>
          <w:sz w:val="23"/>
          <w:szCs w:val="23"/>
        </w:rPr>
      </w:pPr>
    </w:p>
    <w:p w:rsidR="00690CFA" w:rsidRPr="00983C70" w:rsidRDefault="00690CFA" w:rsidP="00FF3DD8">
      <w:pPr>
        <w:pStyle w:val="ListParagraph"/>
        <w:numPr>
          <w:ilvl w:val="0"/>
          <w:numId w:val="3"/>
        </w:numPr>
        <w:ind w:leftChars="0"/>
        <w:rPr>
          <w:rFonts w:ascii="ＭＳ ゴシック" w:eastAsia="ＭＳ ゴシック" w:hAnsi="ＭＳ ゴシック"/>
          <w:sz w:val="23"/>
          <w:szCs w:val="23"/>
        </w:rPr>
      </w:pPr>
      <w:r w:rsidRPr="00983C70">
        <w:rPr>
          <w:rFonts w:ascii="ＭＳ ゴシック" w:eastAsia="ＭＳ ゴシック" w:hAnsi="ＭＳ ゴシック" w:hint="eastAsia"/>
          <w:b/>
          <w:sz w:val="23"/>
          <w:szCs w:val="23"/>
        </w:rPr>
        <w:t>主催</w:t>
      </w:r>
      <w:r>
        <w:rPr>
          <w:noProof/>
        </w:rPr>
        <w:pict>
          <v:line id="直線コネクタ 8" o:spid="_x0000_s1027" style="position:absolute;left:0;text-align:left;z-index:251655168;visibility:visible;mso-position-horizontal-relative:text;mso-position-vertical-relative:text"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vd7gEAAA0EAAAOAAAAZHJzL2Uyb0RvYy54bWysU82O0zAQviPxDpbvNEkRqyVquoddLRcE&#10;FT8P4HXGrSX/yTZNei1nXgAeggNIHHmYHvY1GDtpumJXSCAuTsae7/N834wXF71WZAs+SGsaWs1K&#10;SsBw20qzbuj7d9dPzikJkZmWKWugoTsI9GL5+NGiczXM7caqFjxBEhPqzjV0E6OriyLwDWgWZtaB&#10;wUNhvWYRQ78uWs86ZNeqmJflWdFZ3zpvOYSAu1fDIV1mfiGAx9dCBIhENRRri3n1eb1Ja7FcsHrt&#10;mdtIPpbB/qEKzaTBSyeqKxYZ+eDlPSotubfBijjjVhdWCMkha0A1Vfmbmrcb5iBrQXOCm2wK/4+W&#10;v9quPJFtQ7FRhmls0e2X77c/Ph/23w4fPx32Xw/7n+Q8+dS5UGP6pVn5MQpu5ZPoXnidviiH9Nnb&#10;3eQt9JFw3DybV+XTElvAj2fFCeh8iC/AapJ+GqqkSbJZzbYvQ8TLMPWYkraVIR0O2/PyWZnTglWy&#10;vZZKpcM8OnCpPNkybHrsq1Q8MtzJwkgZ3EySBhH5L+4UDPxvQKApWHY1XJDG8cTJOAcTj7zKYHaC&#10;CaxgAo6V/Qk45ico5FH9G/CEyDdbEyewlsb6h8o+WSGG/KMDg+5kwY1td7m92Rqcuezc+D7SUN+N&#10;M/z0ipe/AAAA//8DAFBLAwQUAAYACAAAACEAIQ1OMN8AAAAIAQAADwAAAGRycy9kb3ducmV2Lnht&#10;bEyPT0/CQBDF7yZ8h82QeCGwrUYqpVuijSbeUDByXbpDW+3ONt0Fqp/eMR70NH/ey5vfZKvBtuKE&#10;vW8cKYhnEQik0pmGKgWv28fpLQgfNBndOkIFn+hhlY8uMp0ad6YXPG1CJTiEfKoV1CF0qZS+rNFq&#10;P3MdEmsH11sdeOwraXp95nDbyqsomkurG+ILte6wqLH82BytgsN68Xa/mxTPD1v7lBRx9e4nw5dS&#10;l+Phbgki4BD+zPCDz+iQM9PeHcl40SqYxjfsVHCdcGV9kcy52f8uZJ7J/w/k3wAAAP//AwBQSwEC&#10;LQAUAAYACAAAACEAtoM4kv4AAADhAQAAEwAAAAAAAAAAAAAAAAAAAAAAW0NvbnRlbnRfVHlwZXNd&#10;LnhtbFBLAQItABQABgAIAAAAIQA4/SH/1gAAAJQBAAALAAAAAAAAAAAAAAAAAC8BAABfcmVscy8u&#10;cmVsc1BLAQItABQABgAIAAAAIQBjRPvd7gEAAA0EAAAOAAAAAAAAAAAAAAAAAC4CAABkcnMvZTJv&#10;RG9jLnhtbFBLAQItABQABgAIAAAAIQAhDU4w3wAAAAgBAAAPAAAAAAAAAAAAAAAAAEgEAABkcnMv&#10;ZG93bnJldi54bWxQSwUGAAAAAAQABADzAAAAVAUAAAAA&#10;" strokeweight="1.5pt">
            <v:stroke joinstyle="miter"/>
          </v:line>
        </w:pict>
      </w:r>
    </w:p>
    <w:p w:rsidR="00690CFA" w:rsidRPr="00983C70" w:rsidRDefault="00690CFA" w:rsidP="00983C70">
      <w:pPr>
        <w:ind w:left="360"/>
        <w:rPr>
          <w:rFonts w:ascii="ＭＳ ゴシック" w:eastAsia="ＭＳ ゴシック" w:hAnsi="ＭＳ ゴシック"/>
          <w:sz w:val="23"/>
          <w:szCs w:val="23"/>
        </w:rPr>
      </w:pPr>
      <w:r w:rsidRPr="00983C70">
        <w:rPr>
          <w:rFonts w:ascii="ＭＳ ゴシック" w:eastAsia="ＭＳ ゴシック" w:hAnsi="ＭＳ ゴシック" w:hint="eastAsia"/>
          <w:sz w:val="23"/>
          <w:szCs w:val="23"/>
        </w:rPr>
        <w:t>静岡県（委託</w:t>
      </w:r>
      <w:r w:rsidRPr="00983C70">
        <w:rPr>
          <w:rFonts w:ascii="ＭＳ ゴシック" w:eastAsia="ＭＳ ゴシック" w:hAnsi="ＭＳ ゴシック"/>
          <w:sz w:val="23"/>
          <w:szCs w:val="23"/>
        </w:rPr>
        <w:t xml:space="preserve"> </w:t>
      </w:r>
      <w:r w:rsidRPr="00983C70">
        <w:rPr>
          <w:rFonts w:ascii="ＭＳ ゴシック" w:eastAsia="ＭＳ ゴシック" w:hAnsi="ＭＳ ゴシック" w:hint="eastAsia"/>
          <w:sz w:val="23"/>
          <w:szCs w:val="23"/>
        </w:rPr>
        <w:t>静岡県精神保健福祉士協会、協力</w:t>
      </w:r>
      <w:r w:rsidRPr="00983C70">
        <w:rPr>
          <w:rFonts w:ascii="ＭＳ ゴシック" w:eastAsia="ＭＳ ゴシック" w:hAnsi="ＭＳ ゴシック"/>
          <w:sz w:val="23"/>
          <w:szCs w:val="23"/>
        </w:rPr>
        <w:t xml:space="preserve"> (</w:t>
      </w:r>
      <w:r w:rsidRPr="00983C70">
        <w:rPr>
          <w:rFonts w:ascii="ＭＳ ゴシック" w:eastAsia="ＭＳ ゴシック" w:hAnsi="ＭＳ ゴシック" w:hint="eastAsia"/>
          <w:sz w:val="23"/>
          <w:szCs w:val="23"/>
        </w:rPr>
        <w:t>公社</w:t>
      </w:r>
      <w:r w:rsidRPr="00983C70">
        <w:rPr>
          <w:rFonts w:ascii="ＭＳ ゴシック" w:eastAsia="ＭＳ ゴシック" w:hAnsi="ＭＳ ゴシック"/>
          <w:sz w:val="23"/>
          <w:szCs w:val="23"/>
        </w:rPr>
        <w:t>)</w:t>
      </w:r>
      <w:r w:rsidRPr="00983C70">
        <w:rPr>
          <w:rFonts w:ascii="ＭＳ ゴシック" w:eastAsia="ＭＳ ゴシック" w:hAnsi="ＭＳ ゴシック" w:hint="eastAsia"/>
          <w:sz w:val="23"/>
          <w:szCs w:val="23"/>
        </w:rPr>
        <w:t>静岡県宅地建物取引業協会）</w:t>
      </w:r>
    </w:p>
    <w:p w:rsidR="00690CFA" w:rsidRPr="00983C70" w:rsidRDefault="00690CFA">
      <w:pPr>
        <w:rPr>
          <w:rFonts w:ascii="ＭＳ ゴシック" w:eastAsia="ＭＳ ゴシック" w:hAnsi="ＭＳ ゴシック"/>
          <w:sz w:val="23"/>
          <w:szCs w:val="23"/>
        </w:rPr>
      </w:pPr>
    </w:p>
    <w:p w:rsidR="00690CFA" w:rsidRPr="00983C70" w:rsidRDefault="00690CFA" w:rsidP="003A5691">
      <w:pPr>
        <w:pStyle w:val="ListParagraph"/>
        <w:numPr>
          <w:ilvl w:val="0"/>
          <w:numId w:val="3"/>
        </w:numPr>
        <w:ind w:leftChars="0"/>
        <w:rPr>
          <w:rFonts w:ascii="ＭＳ ゴシック" w:eastAsia="ＭＳ ゴシック" w:hAnsi="ＭＳ ゴシック"/>
          <w:b/>
          <w:sz w:val="23"/>
          <w:szCs w:val="23"/>
        </w:rPr>
      </w:pPr>
      <w:r w:rsidRPr="00983C70">
        <w:rPr>
          <w:rFonts w:ascii="ＭＳ ゴシック" w:eastAsia="ＭＳ ゴシック" w:hAnsi="ＭＳ ゴシック" w:hint="eastAsia"/>
          <w:b/>
          <w:sz w:val="23"/>
          <w:szCs w:val="23"/>
        </w:rPr>
        <w:t>対象者</w:t>
      </w:r>
      <w:r>
        <w:rPr>
          <w:noProof/>
        </w:rPr>
        <w:pict>
          <v:line id="直線コネクタ 6" o:spid="_x0000_s1028" style="position:absolute;left:0;text-align:left;z-index:251654144;visibility:visible;mso-position-horizontal-relative:text;mso-position-vertical-relative:text"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4cL7QEAAA0EAAAOAAAAZHJzL2Uyb0RvYy54bWysU82O0zAQviPxDpbvNEkRFURN97Cr5YKg&#10;4ucBvM64teQ/2aZJr+XMC8BDcACJ4z5MD/sajJ00XQFCAnFx4pn5Ps/3eby86LUiO/BBWtPQalZS&#10;AobbVppNQ9+9vX70lJIQmWmZsgYauodAL1YPHyw7V8Pcbq1qwRMkMaHuXEO3Mbq6KALfgmZhZh0Y&#10;TArrNYu49Zui9axDdq2KeVkuis761nnLIQSMXg1Jusr8QgCPr4QIEIlqKPYW8+rzepPWYrVk9cYz&#10;t5V8bIP9QxeaSYOHTlRXLDLy3stfqLTk3gYr4oxbXVghJIesAdVU5U9q3myZg6wFzQlusin8P1r+&#10;crf2RLYNXVBimMYruvv87e77p+Ph6/HDx+Phy/FwSxbJp86FGssvzdqPu+DWPonuhdfpi3JIn73d&#10;T95CHwnH4GJelY9LvAJ+yhVnoPMhPgerSfppqJImyWY1270IEQ/D0lNJCitDOhy2Z+WTMpcFq2R7&#10;LZVKyTw6cKk82TG89NhXqXlkuFeFO2UwmCQNIvJf3CsY+F+DQFOw7Wo4II3jmZNxDiaeeJXB6gQT&#10;2MEEHDv7E3CsT1DIo/o34AmRT7YmTmAtjfW/a/tshRjqTw4MupMFN7bd5+vN1uDMZefG95GG+v4+&#10;w8+vePUDAAD//wMAUEsDBBQABgAIAAAAIQAhDU4w3wAAAAgBAAAPAAAAZHJzL2Rvd25yZXYueG1s&#10;TI9PT8JAEMXvJnyHzZB4IbCtRiqlW6KNJt5QMHJdukNb7c423QWqn94xHvQ0f97Lm99kq8G24oS9&#10;bxwpiGcRCKTSmYYqBa/bx+ktCB80Gd06QgWf6GGVjy4ynRp3phc8bUIlOIR8qhXUIXSplL6s0Wo/&#10;cx0SawfXWx147Ctpen3mcNvKqyiaS6sb4gu17rCosfzYHK2Cw3rxdr+bFM8PW/uUFHH17ifDl1KX&#10;4+FuCSLgEP7M8IPP6JAz094dyXjRKpjGN+xUcJ1wZX2RzLnZ/y5knsn/D+TfAAAA//8DAFBLAQIt&#10;ABQABgAIAAAAIQC2gziS/gAAAOEBAAATAAAAAAAAAAAAAAAAAAAAAABbQ29udGVudF9UeXBlc10u&#10;eG1sUEsBAi0AFAAGAAgAAAAhADj9If/WAAAAlAEAAAsAAAAAAAAAAAAAAAAALwEAAF9yZWxzLy5y&#10;ZWxzUEsBAi0AFAAGAAgAAAAhALKHhwvtAQAADQQAAA4AAAAAAAAAAAAAAAAALgIAAGRycy9lMm9E&#10;b2MueG1sUEsBAi0AFAAGAAgAAAAhACENTjDfAAAACAEAAA8AAAAAAAAAAAAAAAAARwQAAGRycy9k&#10;b3ducmV2LnhtbFBLBQYAAAAABAAEAPMAAABTBQAAAAA=&#10;" strokeweight="1.5pt">
            <v:stroke joinstyle="miter"/>
          </v:line>
        </w:pict>
      </w:r>
    </w:p>
    <w:p w:rsidR="00690CFA" w:rsidRPr="00983C70" w:rsidRDefault="00690CFA" w:rsidP="00FF3DD8">
      <w:pPr>
        <w:pStyle w:val="ListParagraph"/>
        <w:numPr>
          <w:ilvl w:val="0"/>
          <w:numId w:val="4"/>
        </w:numPr>
        <w:ind w:leftChars="0"/>
        <w:rPr>
          <w:rFonts w:ascii="ＭＳ ゴシック" w:eastAsia="ＭＳ ゴシック" w:hAnsi="ＭＳ ゴシック"/>
          <w:sz w:val="23"/>
          <w:szCs w:val="23"/>
        </w:rPr>
      </w:pPr>
      <w:r w:rsidRPr="00983C70">
        <w:rPr>
          <w:rFonts w:ascii="ＭＳ ゴシック" w:eastAsia="ＭＳ ゴシック" w:hAnsi="ＭＳ ゴシック" w:hint="eastAsia"/>
          <w:sz w:val="23"/>
          <w:szCs w:val="23"/>
        </w:rPr>
        <w:t>アパート、マンションの大家</w:t>
      </w:r>
    </w:p>
    <w:p w:rsidR="00690CFA" w:rsidRPr="00983C70" w:rsidRDefault="00690CFA" w:rsidP="00FF3DD8">
      <w:pPr>
        <w:pStyle w:val="ListParagraph"/>
        <w:numPr>
          <w:ilvl w:val="0"/>
          <w:numId w:val="4"/>
        </w:numPr>
        <w:ind w:leftChars="0"/>
        <w:rPr>
          <w:rFonts w:ascii="ＭＳ ゴシック" w:eastAsia="ＭＳ ゴシック" w:hAnsi="ＭＳ ゴシック"/>
          <w:sz w:val="23"/>
          <w:szCs w:val="23"/>
        </w:rPr>
      </w:pPr>
      <w:r w:rsidRPr="00983C70">
        <w:rPr>
          <w:rFonts w:ascii="ＭＳ ゴシック" w:eastAsia="ＭＳ ゴシック" w:hAnsi="ＭＳ ゴシック" w:hint="eastAsia"/>
          <w:sz w:val="23"/>
          <w:szCs w:val="23"/>
        </w:rPr>
        <w:t>宅地建物取引業協会の役職員、会員</w:t>
      </w:r>
    </w:p>
    <w:p w:rsidR="00690CFA" w:rsidRPr="00983C70" w:rsidRDefault="00690CFA" w:rsidP="00FF3DD8">
      <w:pPr>
        <w:pStyle w:val="ListParagraph"/>
        <w:numPr>
          <w:ilvl w:val="0"/>
          <w:numId w:val="4"/>
        </w:numPr>
        <w:ind w:leftChars="0"/>
        <w:rPr>
          <w:rFonts w:ascii="ＭＳ ゴシック" w:eastAsia="ＭＳ ゴシック" w:hAnsi="ＭＳ ゴシック"/>
          <w:sz w:val="23"/>
          <w:szCs w:val="23"/>
        </w:rPr>
      </w:pPr>
      <w:r w:rsidRPr="00983C70">
        <w:rPr>
          <w:rFonts w:ascii="ＭＳ ゴシック" w:eastAsia="ＭＳ ゴシック" w:hAnsi="ＭＳ ゴシック" w:hint="eastAsia"/>
          <w:sz w:val="23"/>
          <w:szCs w:val="23"/>
        </w:rPr>
        <w:t>市町の障害福祉担当職員、住宅担当職員</w:t>
      </w:r>
    </w:p>
    <w:p w:rsidR="00690CFA" w:rsidRPr="00983C70" w:rsidRDefault="00690CFA" w:rsidP="00FF3DD8">
      <w:pPr>
        <w:pStyle w:val="ListParagraph"/>
        <w:numPr>
          <w:ilvl w:val="0"/>
          <w:numId w:val="4"/>
        </w:numPr>
        <w:ind w:leftChars="0"/>
        <w:rPr>
          <w:rFonts w:ascii="ＭＳ ゴシック" w:eastAsia="ＭＳ ゴシック" w:hAnsi="ＭＳ ゴシック"/>
          <w:sz w:val="23"/>
          <w:szCs w:val="23"/>
        </w:rPr>
      </w:pPr>
      <w:r w:rsidRPr="00983C70">
        <w:rPr>
          <w:rFonts w:ascii="ＭＳ ゴシック" w:eastAsia="ＭＳ ゴシック" w:hAnsi="ＭＳ ゴシック" w:hint="eastAsia"/>
          <w:sz w:val="23"/>
          <w:szCs w:val="23"/>
        </w:rPr>
        <w:t>障害福祉相談支援事業所、医療機関（精神）</w:t>
      </w:r>
    </w:p>
    <w:p w:rsidR="00690CFA" w:rsidRPr="00983C70" w:rsidRDefault="00690CFA" w:rsidP="00FF3DD8">
      <w:pPr>
        <w:pStyle w:val="ListParagraph"/>
        <w:numPr>
          <w:ilvl w:val="0"/>
          <w:numId w:val="4"/>
        </w:numPr>
        <w:ind w:leftChars="0"/>
        <w:rPr>
          <w:rFonts w:ascii="ＭＳ ゴシック" w:eastAsia="ＭＳ ゴシック" w:hAnsi="ＭＳ ゴシック"/>
          <w:sz w:val="23"/>
          <w:szCs w:val="23"/>
        </w:rPr>
      </w:pPr>
      <w:r w:rsidRPr="00983C70">
        <w:rPr>
          <w:rFonts w:ascii="ＭＳ ゴシック" w:eastAsia="ＭＳ ゴシック" w:hAnsi="ＭＳ ゴシック" w:hint="eastAsia"/>
          <w:sz w:val="23"/>
          <w:szCs w:val="23"/>
        </w:rPr>
        <w:t xml:space="preserve">誰もが住みやすい街づくりに興味のある方　</w:t>
      </w:r>
    </w:p>
    <w:p w:rsidR="00690CFA" w:rsidRPr="00983C70" w:rsidRDefault="00690CFA">
      <w:pPr>
        <w:rPr>
          <w:rFonts w:ascii="ＭＳ ゴシック" w:eastAsia="ＭＳ ゴシック" w:hAnsi="ＭＳ ゴシック"/>
          <w:sz w:val="23"/>
          <w:szCs w:val="23"/>
        </w:rPr>
      </w:pPr>
    </w:p>
    <w:p w:rsidR="00690CFA" w:rsidRPr="00983C70" w:rsidRDefault="00690CFA" w:rsidP="00931C5E">
      <w:pPr>
        <w:pStyle w:val="ListParagraph"/>
        <w:numPr>
          <w:ilvl w:val="0"/>
          <w:numId w:val="2"/>
        </w:numPr>
        <w:ind w:leftChars="0"/>
        <w:rPr>
          <w:rFonts w:ascii="ＭＳ ゴシック" w:eastAsia="ＭＳ ゴシック" w:hAnsi="ＭＳ ゴシック"/>
          <w:b/>
          <w:sz w:val="23"/>
          <w:szCs w:val="23"/>
        </w:rPr>
      </w:pPr>
      <w:r>
        <w:rPr>
          <w:noProof/>
        </w:rPr>
        <w:pict>
          <v:line id="直線コネクタ 5" o:spid="_x0000_s1029" style="position:absolute;left:0;text-align:left;z-index:251653120;visibility:visible" from="-.75pt,17.25pt" to="48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TSc7gEAAA0EAAAOAAAAZHJzL2Uyb0RvYy54bWysU82O0zAQviPxDpbvNElRVxA13cOulguC&#10;ip8H8Drj1pL/ZJsmvZYzLwAPwQEkjjxMD/sajJ00XQFCAnFx4pn5Ps/3eby87LUiO/BBWtPQalZS&#10;AobbVppNQ9++uXn0hJIQmWmZsgYauodAL1cPHyw7V8Pcbq1qwRMkMaHuXEO3Mbq6KALfgmZhZh0Y&#10;TArrNYu49Zui9axDdq2KeVleFJ31rfOWQwgYvR6SdJX5hQAeXwoRIBLVUOwt5tXn9TatxWrJ6o1n&#10;biv52Ab7hy40kwYPnaiuWWTknZe/UGnJvQ1WxBm3urBCSA5ZA6qpyp/UvN4yB1kLmhPcZFP4f7T8&#10;xW7tiWwbuqDEMI1XdPfp6923j8fDl+P7D8fD5+PhO1kknzoXaiy/Mms/7oJb+yS6F16nL8ohffZ2&#10;P3kLfSQcgxfzqnxc4hXwU644A50P8RlYTdJPQ5U0STar2e55iHgYlp5KUlgZ0uGwPS0XZS4LVsn2&#10;RiqVknl04Ep5smN46bGvUvPIcK8Kd8pgMEkaROS/uFcw8L8CgaZg29VwQBrHMyfjHEw88SqD1Qkm&#10;sIMJOHb2J+BYn6CQR/VvwBMin2xNnMBaGut/1/bZCjHUnxwYdCcLbm27z9ebrcGZy86N7yMN9f19&#10;hp9f8eoHAAAA//8DAFBLAwQUAAYACAAAACEAi3+Gxd8AAAAIAQAADwAAAGRycy9kb3ducmV2Lnht&#10;bEyPy07DMBBF90j8gzVIbKrWCY+WpnEqiEBiB32Ibt14mqTE4yh225SvZxALWM3jXt05k85724gj&#10;dr52pCAeRSCQCmdqKhWsVy/DBxA+aDK6cYQKzuhhnl1epDox7kQLPC5DKTiEfKIVVCG0iZS+qNBq&#10;P3ItEms711kdeOxKaTp94nDbyJsoGkura+ILlW4xr7D4XB6sgt3b9ONpM8jfn1f2dZLH5d4P+i+l&#10;rq/6xxmIgH34M8MPPqNDxkxbdyDjRaNgGN+zU8HtHVfWp5MxN9vfhcxS+f+B7BsAAP//AwBQSwEC&#10;LQAUAAYACAAAACEAtoM4kv4AAADhAQAAEwAAAAAAAAAAAAAAAAAAAAAAW0NvbnRlbnRfVHlwZXNd&#10;LnhtbFBLAQItABQABgAIAAAAIQA4/SH/1gAAAJQBAAALAAAAAAAAAAAAAAAAAC8BAABfcmVscy8u&#10;cmVsc1BLAQItABQABgAIAAAAIQA35TSc7gEAAA0EAAAOAAAAAAAAAAAAAAAAAC4CAABkcnMvZTJv&#10;RG9jLnhtbFBLAQItABQABgAIAAAAIQCLf4bF3wAAAAgBAAAPAAAAAAAAAAAAAAAAAEgEAABkcnMv&#10;ZG93bnJldi54bWxQSwUGAAAAAAQABADzAAAAVAUAAAAA&#10;" strokeweight="1.5pt">
            <v:stroke joinstyle="miter"/>
          </v:line>
        </w:pict>
      </w:r>
      <w:r w:rsidRPr="00983C70">
        <w:rPr>
          <w:rFonts w:ascii="ＭＳ ゴシック" w:eastAsia="ＭＳ ゴシック" w:hAnsi="ＭＳ ゴシック" w:hint="eastAsia"/>
          <w:b/>
          <w:sz w:val="23"/>
          <w:szCs w:val="23"/>
        </w:rPr>
        <w:t>日時、会場等</w:t>
      </w:r>
    </w:p>
    <w:p w:rsidR="00690CFA" w:rsidRPr="00983C70" w:rsidRDefault="00690CFA" w:rsidP="00931C5E">
      <w:pPr>
        <w:ind w:left="360"/>
        <w:rPr>
          <w:rFonts w:ascii="ＭＳ ゴシック" w:eastAsia="ＭＳ ゴシック" w:hAnsi="ＭＳ ゴシック"/>
          <w:sz w:val="23"/>
          <w:szCs w:val="23"/>
        </w:rPr>
      </w:pPr>
      <w:r w:rsidRPr="00983C70">
        <w:rPr>
          <w:rFonts w:ascii="ＭＳ ゴシック" w:eastAsia="ＭＳ ゴシック" w:hAnsi="ＭＳ ゴシック" w:hint="eastAsia"/>
          <w:sz w:val="23"/>
          <w:szCs w:val="23"/>
        </w:rPr>
        <w:t>平成</w:t>
      </w:r>
      <w:r w:rsidRPr="00983C70">
        <w:rPr>
          <w:rFonts w:ascii="ＭＳ ゴシック" w:eastAsia="ＭＳ ゴシック" w:hAnsi="ＭＳ ゴシック"/>
          <w:sz w:val="23"/>
          <w:szCs w:val="23"/>
        </w:rPr>
        <w:t>30</w:t>
      </w:r>
      <w:r w:rsidRPr="00983C70">
        <w:rPr>
          <w:rFonts w:ascii="ＭＳ ゴシック" w:eastAsia="ＭＳ ゴシック" w:hAnsi="ＭＳ ゴシック" w:hint="eastAsia"/>
          <w:sz w:val="23"/>
          <w:szCs w:val="23"/>
        </w:rPr>
        <w:t>年</w:t>
      </w:r>
      <w:r>
        <w:rPr>
          <w:rFonts w:ascii="ＭＳ ゴシック" w:eastAsia="ＭＳ ゴシック" w:hAnsi="ＭＳ ゴシック"/>
          <w:sz w:val="23"/>
          <w:szCs w:val="23"/>
        </w:rPr>
        <w:t>2</w:t>
      </w:r>
      <w:r w:rsidRPr="00983C70">
        <w:rPr>
          <w:rFonts w:ascii="ＭＳ ゴシック" w:eastAsia="ＭＳ ゴシック" w:hAnsi="ＭＳ ゴシック" w:hint="eastAsia"/>
          <w:sz w:val="23"/>
          <w:szCs w:val="23"/>
        </w:rPr>
        <w:t>月</w:t>
      </w:r>
      <w:r>
        <w:rPr>
          <w:rFonts w:ascii="ＭＳ ゴシック" w:eastAsia="ＭＳ ゴシック" w:hAnsi="ＭＳ ゴシック"/>
          <w:sz w:val="23"/>
          <w:szCs w:val="23"/>
        </w:rPr>
        <w:t>13</w:t>
      </w:r>
      <w:r w:rsidRPr="00983C70">
        <w:rPr>
          <w:rFonts w:ascii="ＭＳ ゴシック" w:eastAsia="ＭＳ ゴシック" w:hAnsi="ＭＳ ゴシック" w:hint="eastAsia"/>
          <w:sz w:val="23"/>
          <w:szCs w:val="23"/>
        </w:rPr>
        <w:t>日（</w:t>
      </w:r>
      <w:r>
        <w:rPr>
          <w:rFonts w:ascii="ＭＳ ゴシック" w:eastAsia="ＭＳ ゴシック" w:hAnsi="ＭＳ ゴシック" w:hint="eastAsia"/>
          <w:sz w:val="23"/>
          <w:szCs w:val="23"/>
        </w:rPr>
        <w:t>火</w:t>
      </w:r>
      <w:bookmarkStart w:id="0" w:name="_GoBack"/>
      <w:bookmarkEnd w:id="0"/>
      <w:r w:rsidRPr="00983C70">
        <w:rPr>
          <w:rFonts w:ascii="ＭＳ ゴシック" w:eastAsia="ＭＳ ゴシック" w:hAnsi="ＭＳ ゴシック" w:hint="eastAsia"/>
          <w:sz w:val="23"/>
          <w:szCs w:val="23"/>
        </w:rPr>
        <w:t xml:space="preserve">）　</w:t>
      </w:r>
      <w:r w:rsidRPr="00983C70">
        <w:rPr>
          <w:rFonts w:ascii="ＭＳ ゴシック" w:eastAsia="ＭＳ ゴシック" w:hAnsi="ＭＳ ゴシック"/>
          <w:sz w:val="23"/>
          <w:szCs w:val="23"/>
        </w:rPr>
        <w:t>13:30</w:t>
      </w:r>
      <w:r w:rsidRPr="00983C70">
        <w:rPr>
          <w:rFonts w:ascii="ＭＳ ゴシック" w:eastAsia="ＭＳ ゴシック" w:hAnsi="ＭＳ ゴシック" w:hint="eastAsia"/>
          <w:sz w:val="23"/>
          <w:szCs w:val="23"/>
        </w:rPr>
        <w:t>～</w:t>
      </w:r>
      <w:r w:rsidRPr="00983C70">
        <w:rPr>
          <w:rFonts w:ascii="ＭＳ ゴシック" w:eastAsia="ＭＳ ゴシック" w:hAnsi="ＭＳ ゴシック"/>
          <w:sz w:val="23"/>
          <w:szCs w:val="23"/>
        </w:rPr>
        <w:t>15:30</w:t>
      </w:r>
    </w:p>
    <w:p w:rsidR="00690CFA" w:rsidRPr="00983C70" w:rsidRDefault="00690CFA" w:rsidP="00863DA0">
      <w:pPr>
        <w:ind w:left="360"/>
        <w:rPr>
          <w:rFonts w:ascii="ＭＳ ゴシック" w:eastAsia="ＭＳ ゴシック" w:hAnsi="ＭＳ ゴシック"/>
          <w:sz w:val="23"/>
          <w:szCs w:val="23"/>
        </w:rPr>
      </w:pPr>
      <w:r w:rsidRPr="00983C70">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 xml:space="preserve">もくせい会館　</w:t>
      </w:r>
      <w:r>
        <w:rPr>
          <w:rFonts w:ascii="ＭＳ ゴシック" w:eastAsia="ＭＳ ゴシック" w:hAnsi="ＭＳ ゴシック"/>
          <w:sz w:val="23"/>
          <w:szCs w:val="23"/>
        </w:rPr>
        <w:t>2</w:t>
      </w:r>
      <w:r>
        <w:rPr>
          <w:rFonts w:ascii="ＭＳ ゴシック" w:eastAsia="ＭＳ ゴシック" w:hAnsi="ＭＳ ゴシック" w:hint="eastAsia"/>
          <w:sz w:val="23"/>
          <w:szCs w:val="23"/>
        </w:rPr>
        <w:t>階第</w:t>
      </w:r>
      <w:r>
        <w:rPr>
          <w:rFonts w:ascii="ＭＳ ゴシック" w:eastAsia="ＭＳ ゴシック" w:hAnsi="ＭＳ ゴシック"/>
          <w:sz w:val="23"/>
          <w:szCs w:val="23"/>
        </w:rPr>
        <w:t>1</w:t>
      </w:r>
      <w:r>
        <w:rPr>
          <w:rFonts w:ascii="ＭＳ ゴシック" w:eastAsia="ＭＳ ゴシック" w:hAnsi="ＭＳ ゴシック" w:hint="eastAsia"/>
          <w:sz w:val="23"/>
          <w:szCs w:val="23"/>
        </w:rPr>
        <w:t>会議室</w:t>
      </w:r>
      <w:r w:rsidRPr="00983C70">
        <w:rPr>
          <w:rFonts w:ascii="ＭＳ ゴシック" w:eastAsia="ＭＳ ゴシック" w:hAnsi="ＭＳ ゴシック" w:hint="eastAsia"/>
          <w:sz w:val="23"/>
          <w:szCs w:val="23"/>
        </w:rPr>
        <w:t>（</w:t>
      </w:r>
      <w:r>
        <w:rPr>
          <w:rFonts w:ascii="ＭＳ ゴシック" w:eastAsia="ＭＳ ゴシック" w:hAnsi="ＭＳ ゴシック" w:hint="eastAsia"/>
          <w:sz w:val="23"/>
          <w:szCs w:val="23"/>
        </w:rPr>
        <w:t>静岡市葵区鷹匠</w:t>
      </w:r>
      <w:r>
        <w:rPr>
          <w:rFonts w:ascii="ＭＳ ゴシック" w:eastAsia="ＭＳ ゴシック" w:hAnsi="ＭＳ ゴシック"/>
          <w:sz w:val="23"/>
          <w:szCs w:val="23"/>
        </w:rPr>
        <w:t>3-6-1</w:t>
      </w:r>
      <w:r w:rsidRPr="00983C70">
        <w:rPr>
          <w:rFonts w:ascii="ＭＳ ゴシック" w:eastAsia="ＭＳ ゴシック" w:hAnsi="ＭＳ ゴシック" w:hint="eastAsia"/>
          <w:sz w:val="23"/>
          <w:szCs w:val="23"/>
        </w:rPr>
        <w:t>）　　定員</w:t>
      </w:r>
      <w:r>
        <w:rPr>
          <w:rFonts w:ascii="ＭＳ ゴシック" w:eastAsia="ＭＳ ゴシック" w:hAnsi="ＭＳ ゴシック"/>
          <w:sz w:val="23"/>
          <w:szCs w:val="23"/>
        </w:rPr>
        <w:t>120</w:t>
      </w:r>
      <w:r w:rsidRPr="00983C70">
        <w:rPr>
          <w:rFonts w:ascii="ＭＳ ゴシック" w:eastAsia="ＭＳ ゴシック" w:hAnsi="ＭＳ ゴシック" w:hint="eastAsia"/>
          <w:sz w:val="23"/>
          <w:szCs w:val="23"/>
        </w:rPr>
        <w:t>名</w:t>
      </w:r>
    </w:p>
    <w:p w:rsidR="00690CFA" w:rsidRPr="00983C70" w:rsidRDefault="00690CFA" w:rsidP="00362DB6">
      <w:pPr>
        <w:ind w:left="360"/>
        <w:rPr>
          <w:rFonts w:ascii="ＭＳ ゴシック" w:eastAsia="ＭＳ ゴシック" w:hAnsi="ＭＳ ゴシック"/>
          <w:sz w:val="23"/>
          <w:szCs w:val="23"/>
        </w:rPr>
      </w:pPr>
    </w:p>
    <w:p w:rsidR="00690CFA" w:rsidRPr="00983C70" w:rsidRDefault="00690CFA" w:rsidP="00362DB6">
      <w:pPr>
        <w:pStyle w:val="ListParagraph"/>
        <w:numPr>
          <w:ilvl w:val="0"/>
          <w:numId w:val="2"/>
        </w:numPr>
        <w:ind w:leftChars="0"/>
        <w:rPr>
          <w:rFonts w:ascii="ＭＳ ゴシック" w:eastAsia="ＭＳ ゴシック" w:hAnsi="ＭＳ ゴシック"/>
          <w:b/>
          <w:sz w:val="23"/>
          <w:szCs w:val="23"/>
        </w:rPr>
      </w:pPr>
      <w:r>
        <w:rPr>
          <w:noProof/>
        </w:rPr>
        <w:pict>
          <v:line id="_x0000_s1030" style="position:absolute;left:0;text-align:left;z-index:251660288;visibility:visible" from="-.75pt,17.25pt" to="48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TSc7gEAAA0EAAAOAAAAZHJzL2Uyb0RvYy54bWysU82O0zAQviPxDpbvNElRVxA13cOulguC&#10;ip8H8Drj1pL/ZJsmvZYzLwAPwQEkjjxMD/sajJ00XQFCAnFx4pn5Ps/3eby87LUiO/BBWtPQalZS&#10;AobbVppNQ9++uXn0hJIQmWmZsgYauodAL1cPHyw7V8Pcbq1qwRMkMaHuXEO3Mbq6KALfgmZhZh0Y&#10;TArrNYu49Zui9axDdq2KeVleFJ31rfOWQwgYvR6SdJX5hQAeXwoRIBLVUOwt5tXn9TatxWrJ6o1n&#10;biv52Ab7hy40kwYPnaiuWWTknZe/UGnJvQ1WxBm3urBCSA5ZA6qpyp/UvN4yB1kLmhPcZFP4f7T8&#10;xW7tiWwbuqDEMI1XdPfp6923j8fDl+P7D8fD5+PhO1kknzoXaiy/Mms/7oJb+yS6F16nL8ohffZ2&#10;P3kLfSQcgxfzqnxc4hXwU644A50P8RlYTdJPQ5U0STar2e55iHgYlp5KUlgZ0uGwPS0XZS4LVsn2&#10;RiqVknl04Ep5smN46bGvUvPIcK8Kd8pgMEkaROS/uFcw8L8CgaZg29VwQBrHMyfjHEw88SqD1Qkm&#10;sIMJOHb2J+BYn6CQR/VvwBMin2xNnMBaGut/1/bZCjHUnxwYdCcLbm27z9ebrcGZy86N7yMN9f19&#10;hp9f8eoHAAAA//8DAFBLAwQUAAYACAAAACEAi3+Gxd8AAAAIAQAADwAAAGRycy9kb3ducmV2Lnht&#10;bEyPy07DMBBF90j8gzVIbKrWCY+WpnEqiEBiB32Ibt14mqTE4yh225SvZxALWM3jXt05k85724gj&#10;dr52pCAeRSCQCmdqKhWsVy/DBxA+aDK6cYQKzuhhnl1epDox7kQLPC5DKTiEfKIVVCG0iZS+qNBq&#10;P3ItEms711kdeOxKaTp94nDbyJsoGkura+ILlW4xr7D4XB6sgt3b9ONpM8jfn1f2dZLH5d4P+i+l&#10;rq/6xxmIgH34M8MPPqNDxkxbdyDjRaNgGN+zU8HtHVfWp5MxN9vfhcxS+f+B7BsAAP//AwBQSwEC&#10;LQAUAAYACAAAACEAtoM4kv4AAADhAQAAEwAAAAAAAAAAAAAAAAAAAAAAW0NvbnRlbnRfVHlwZXNd&#10;LnhtbFBLAQItABQABgAIAAAAIQA4/SH/1gAAAJQBAAALAAAAAAAAAAAAAAAAAC8BAABfcmVscy8u&#10;cmVsc1BLAQItABQABgAIAAAAIQA35TSc7gEAAA0EAAAOAAAAAAAAAAAAAAAAAC4CAABkcnMvZTJv&#10;RG9jLnhtbFBLAQItABQABgAIAAAAIQCLf4bF3wAAAAgBAAAPAAAAAAAAAAAAAAAAAEgEAABkcnMv&#10;ZG93bnJldi54bWxQSwUGAAAAAAQABADzAAAAVAUAAAAA&#10;" strokeweight="1.5pt">
            <v:stroke joinstyle="miter"/>
          </v:line>
        </w:pict>
      </w:r>
      <w:r w:rsidRPr="00983C70">
        <w:rPr>
          <w:rFonts w:ascii="ＭＳ ゴシック" w:eastAsia="ＭＳ ゴシック" w:hAnsi="ＭＳ ゴシック" w:hint="eastAsia"/>
          <w:b/>
          <w:sz w:val="23"/>
          <w:szCs w:val="23"/>
        </w:rPr>
        <w:t>研修会の内容</w:t>
      </w:r>
    </w:p>
    <w:p w:rsidR="00690CFA" w:rsidRPr="00983C70" w:rsidRDefault="00690CFA" w:rsidP="00362DB6">
      <w:pPr>
        <w:ind w:left="360"/>
        <w:rPr>
          <w:rFonts w:ascii="ＭＳ ゴシック" w:eastAsia="ＭＳ ゴシック" w:hAnsi="ＭＳ ゴシック"/>
          <w:sz w:val="23"/>
          <w:szCs w:val="23"/>
        </w:rPr>
      </w:pPr>
      <w:r w:rsidRPr="00983C70">
        <w:rPr>
          <w:rFonts w:ascii="ＭＳ ゴシック" w:eastAsia="ＭＳ ゴシック" w:hAnsi="ＭＳ ゴシック" w:hint="eastAsia"/>
          <w:sz w:val="23"/>
          <w:szCs w:val="23"/>
        </w:rPr>
        <w:t>・障害者差別解消法、障害者差別解消条例について</w:t>
      </w:r>
    </w:p>
    <w:p w:rsidR="00690CFA" w:rsidRPr="00983C70" w:rsidRDefault="00690CFA" w:rsidP="00362DB6">
      <w:pPr>
        <w:ind w:left="360"/>
        <w:rPr>
          <w:rFonts w:ascii="ＭＳ ゴシック" w:eastAsia="ＭＳ ゴシック" w:hAnsi="ＭＳ ゴシック"/>
          <w:sz w:val="23"/>
          <w:szCs w:val="23"/>
        </w:rPr>
      </w:pPr>
      <w:r w:rsidRPr="00983C70">
        <w:rPr>
          <w:rFonts w:ascii="ＭＳ ゴシック" w:eastAsia="ＭＳ ゴシック" w:hAnsi="ＭＳ ゴシック" w:hint="eastAsia"/>
          <w:sz w:val="23"/>
          <w:szCs w:val="23"/>
        </w:rPr>
        <w:t>・精神障害について</w:t>
      </w:r>
    </w:p>
    <w:p w:rsidR="00690CFA" w:rsidRPr="00983C70" w:rsidRDefault="00690CFA" w:rsidP="00362DB6">
      <w:pPr>
        <w:ind w:left="360"/>
        <w:rPr>
          <w:rFonts w:ascii="ＭＳ ゴシック" w:eastAsia="ＭＳ ゴシック" w:hAnsi="ＭＳ ゴシック"/>
          <w:sz w:val="23"/>
          <w:szCs w:val="23"/>
        </w:rPr>
      </w:pPr>
      <w:r w:rsidRPr="00983C70">
        <w:rPr>
          <w:rFonts w:ascii="ＭＳ ゴシック" w:eastAsia="ＭＳ ゴシック" w:hAnsi="ＭＳ ゴシック" w:hint="eastAsia"/>
          <w:sz w:val="23"/>
          <w:szCs w:val="23"/>
        </w:rPr>
        <w:t>・障害のある人の住宅確保の現状と課題</w:t>
      </w:r>
    </w:p>
    <w:p w:rsidR="00690CFA" w:rsidRPr="00983C70" w:rsidRDefault="00690CFA" w:rsidP="00362DB6">
      <w:pPr>
        <w:ind w:left="360"/>
        <w:rPr>
          <w:rFonts w:ascii="ＭＳ ゴシック" w:eastAsia="ＭＳ ゴシック" w:hAnsi="ＭＳ ゴシック"/>
          <w:sz w:val="23"/>
          <w:szCs w:val="23"/>
        </w:rPr>
      </w:pPr>
      <w:r w:rsidRPr="00983C70">
        <w:rPr>
          <w:rFonts w:ascii="ＭＳ ゴシック" w:eastAsia="ＭＳ ゴシック" w:hAnsi="ＭＳ ゴシック" w:hint="eastAsia"/>
          <w:sz w:val="23"/>
          <w:szCs w:val="23"/>
        </w:rPr>
        <w:t>・質疑応答、情報交換</w:t>
      </w:r>
    </w:p>
    <w:p w:rsidR="00690CFA" w:rsidRPr="00983C70" w:rsidRDefault="00690CFA" w:rsidP="00362DB6">
      <w:pPr>
        <w:ind w:left="360"/>
        <w:rPr>
          <w:rFonts w:ascii="ＭＳ ゴシック" w:eastAsia="ＭＳ ゴシック" w:hAnsi="ＭＳ ゴシック"/>
          <w:sz w:val="23"/>
          <w:szCs w:val="23"/>
        </w:rPr>
      </w:pPr>
    </w:p>
    <w:p w:rsidR="00690CFA" w:rsidRPr="00983C70" w:rsidRDefault="00690CFA" w:rsidP="00FF3DD8">
      <w:pPr>
        <w:pStyle w:val="ListParagraph"/>
        <w:numPr>
          <w:ilvl w:val="0"/>
          <w:numId w:val="3"/>
        </w:numPr>
        <w:ind w:leftChars="0"/>
        <w:rPr>
          <w:rFonts w:ascii="ＭＳ ゴシック" w:eastAsia="ＭＳ ゴシック" w:hAnsi="ＭＳ ゴシック"/>
          <w:b/>
          <w:sz w:val="23"/>
          <w:szCs w:val="23"/>
        </w:rPr>
      </w:pPr>
      <w:r w:rsidRPr="00983C70">
        <w:rPr>
          <w:rFonts w:ascii="ＭＳ ゴシック" w:eastAsia="ＭＳ ゴシック" w:hAnsi="ＭＳ ゴシック" w:hint="eastAsia"/>
          <w:b/>
          <w:sz w:val="23"/>
          <w:szCs w:val="23"/>
        </w:rPr>
        <w:t>申し込み</w:t>
      </w:r>
      <w:r>
        <w:rPr>
          <w:noProof/>
        </w:rPr>
        <w:pict>
          <v:line id="直線コネクタ 9" o:spid="_x0000_s1031" style="position:absolute;left:0;text-align:left;z-index:251656192;visibility:visible;mso-position-horizontal-relative:text;mso-position-vertical-relative:text"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qv7gEAAA0EAAAOAAAAZHJzL2Uyb0RvYy54bWysU82O0zAQviPxDpbvNEkRKxo13cOulguC&#10;ip8H8Drj1pL/ZJsmvZYzLwAPwQEkjjxMD/sajJ00XQFCAnFx4pn5Ps/3eby87LUiO/BBWtPQalZS&#10;AobbVppNQ9++uXn0lJIQmWmZsgYauodAL1cPHyw7V8Pcbq1qwRMkMaHuXEO3Mbq6KALfgmZhZh0Y&#10;TArrNYu49Zui9axDdq2KeVleFJ31rfOWQwgYvR6SdJX5hQAeXwoRIBLVUOwt5tXn9TatxWrJ6o1n&#10;biv52Ab7hy40kwYPnaiuWWTknZe/UGnJvQ1WxBm3urBCSA5ZA6qpyp/UvN4yB1kLmhPcZFP4f7T8&#10;xW7tiWwbuqDEMI1XdPfp6923j8fDl+P7D8fD5+PhO1kknzoXaiy/Mms/7oJb+yS6F16nL8ohffZ2&#10;P3kLfSQcgxfzqnxc4hXwU644A50P8RlYTdJPQ5U0STar2e55iHgYlp5KUlgZ0uGwLconZS4LVsn2&#10;RiqVknl04Ep5smN46bGvUvPIcK8Kd8pgMEkaROS/uFcw8L8CgaZg29VwQBrHMyfjHEw88SqD1Qkm&#10;sIMJOHb2J+BYn6CQR/VvwBMin2xNnMBaGut/1/bZCjHUnxwYdCcLbm27z9ebrcGZy86N7yMN9f19&#10;hp9f8eoHAAAA//8DAFBLAwQUAAYACAAAACEAIQ1OMN8AAAAIAQAADwAAAGRycy9kb3ducmV2Lnht&#10;bEyPT0/CQBDF7yZ8h82QeCGwrUYqpVuijSbeUDByXbpDW+3ONt0Fqp/eMR70NH/ey5vfZKvBtuKE&#10;vW8cKYhnEQik0pmGKgWv28fpLQgfNBndOkIFn+hhlY8uMp0ad6YXPG1CJTiEfKoV1CF0qZS+rNFq&#10;P3MdEmsH11sdeOwraXp95nDbyqsomkurG+ILte6wqLH82BytgsN68Xa/mxTPD1v7lBRx9e4nw5dS&#10;l+Phbgki4BD+zPCDz+iQM9PeHcl40SqYxjfsVHCdcGV9kcy52f8uZJ7J/w/k3wAAAP//AwBQSwEC&#10;LQAUAAYACAAAACEAtoM4kv4AAADhAQAAEwAAAAAAAAAAAAAAAAAAAAAAW0NvbnRlbnRfVHlwZXNd&#10;LnhtbFBLAQItABQABgAIAAAAIQA4/SH/1gAAAJQBAAALAAAAAAAAAAAAAAAAAC8BAABfcmVscy8u&#10;cmVsc1BLAQItABQABgAIAAAAIQDgZWqv7gEAAA0EAAAOAAAAAAAAAAAAAAAAAC4CAABkcnMvZTJv&#10;RG9jLnhtbFBLAQItABQABgAIAAAAIQAhDU4w3wAAAAgBAAAPAAAAAAAAAAAAAAAAAEgEAABkcnMv&#10;ZG93bnJldi54bWxQSwUGAAAAAAQABADzAAAAVAUAAAAA&#10;" strokeweight="1.5pt">
            <v:stroke joinstyle="miter"/>
          </v:line>
        </w:pict>
      </w:r>
    </w:p>
    <w:p w:rsidR="00690CFA" w:rsidRPr="00983C70" w:rsidRDefault="00690CFA" w:rsidP="00FF3DD8">
      <w:pPr>
        <w:ind w:left="360"/>
        <w:rPr>
          <w:rFonts w:ascii="ＭＳ ゴシック" w:eastAsia="ＭＳ ゴシック" w:hAnsi="ＭＳ ゴシック"/>
          <w:sz w:val="23"/>
          <w:szCs w:val="23"/>
        </w:rPr>
      </w:pPr>
      <w:r w:rsidRPr="00983C70">
        <w:rPr>
          <w:rFonts w:ascii="ＭＳ ゴシック" w:eastAsia="ＭＳ ゴシック" w:hAnsi="ＭＳ ゴシック"/>
          <w:sz w:val="23"/>
          <w:szCs w:val="23"/>
        </w:rPr>
        <w:t>FAX</w:t>
      </w:r>
      <w:r w:rsidRPr="00983C70">
        <w:rPr>
          <w:rFonts w:ascii="ＭＳ ゴシック" w:eastAsia="ＭＳ ゴシック" w:hAnsi="ＭＳ ゴシック" w:hint="eastAsia"/>
          <w:sz w:val="23"/>
          <w:szCs w:val="23"/>
        </w:rPr>
        <w:t>（裏面を使用してください）又は、電話</w:t>
      </w:r>
    </w:p>
    <w:p w:rsidR="00690CFA" w:rsidRPr="00983C70" w:rsidRDefault="00690CFA" w:rsidP="00FF3DD8">
      <w:pPr>
        <w:ind w:left="360"/>
        <w:rPr>
          <w:rFonts w:ascii="ＭＳ ゴシック" w:eastAsia="ＭＳ ゴシック" w:hAnsi="ＭＳ ゴシック"/>
          <w:sz w:val="23"/>
          <w:szCs w:val="23"/>
        </w:rPr>
      </w:pPr>
      <w:r w:rsidRPr="00983C70">
        <w:rPr>
          <w:rFonts w:ascii="ＭＳ ゴシック" w:eastAsia="ＭＳ ゴシック" w:hAnsi="ＭＳ ゴシック" w:hint="eastAsia"/>
          <w:sz w:val="23"/>
          <w:szCs w:val="23"/>
        </w:rPr>
        <w:t>定員に達し次第、締め切ります</w:t>
      </w:r>
    </w:p>
    <w:p w:rsidR="00690CFA" w:rsidRPr="00983C70" w:rsidRDefault="00690CFA" w:rsidP="00C5015E">
      <w:pPr>
        <w:rPr>
          <w:rFonts w:ascii="ＭＳ ゴシック" w:eastAsia="ＭＳ ゴシック" w:hAnsi="ＭＳ ゴシック"/>
          <w:sz w:val="23"/>
          <w:szCs w:val="23"/>
        </w:rPr>
      </w:pPr>
    </w:p>
    <w:p w:rsidR="00690CFA" w:rsidRPr="00983C70" w:rsidRDefault="00690CFA" w:rsidP="00FF3DD8">
      <w:pPr>
        <w:pStyle w:val="ListParagraph"/>
        <w:numPr>
          <w:ilvl w:val="0"/>
          <w:numId w:val="1"/>
        </w:numPr>
        <w:ind w:leftChars="0"/>
        <w:rPr>
          <w:rFonts w:ascii="ＭＳ ゴシック" w:eastAsia="ＭＳ ゴシック" w:hAnsi="ＭＳ ゴシック"/>
          <w:b/>
          <w:sz w:val="23"/>
          <w:szCs w:val="23"/>
        </w:rPr>
      </w:pPr>
      <w:r>
        <w:rPr>
          <w:noProof/>
        </w:rPr>
        <w:pict>
          <v:line id="直線コネクタ 1" o:spid="_x0000_s1032" style="position:absolute;left:0;text-align:left;z-index:251659264;visibility:visible" from="-.75pt,18.75pt" to="488.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QGN7QEAAA0EAAAOAAAAZHJzL2Uyb0RvYy54bWysU82O0zAQviPxDpbvNEkRK4ia7mFXywVB&#10;xc8DeJ1xa8l/sk2TXsuZF4CH4AASx32YHvY1GDtpuoIV0iIuTsae+fx934wX571WZAs+SGsaWs1K&#10;SsBw20qzbuiH91dPnlMSIjMtU9ZAQ3cQ6Pny8aNF52qY241VLXiCICbUnWvoJkZXF0XgG9AszKwD&#10;g4fCes0ihn5dtJ51iK5VMS/Ls6KzvnXecggBdy+HQ7rM+EIAj2+ECBCJaihyi3n1eb1Oa7FcsHrt&#10;mdtIPtJg/8BCM2nw0gnqkkVGPnr5B5SW3NtgRZxxqwsrhOSQNaCaqvxNzbsNc5C1oDnBTTaF/wfL&#10;X29XnsgWe0eJYRpbdPv1x+3PL4f998Onz4f9t8P+hlTJp86FGtMvzMqPUXArn0T3wuv0RTmkz97u&#10;Jm+hj4Tj5tm8Kp+W2AJ+PCtOhc6H+BKsJumnoUqaJJvVbPsqRLwMU48paVsZ0iHhF+WzMqcFq2R7&#10;JZVKh3l04EJ5smXY9Nhn8ohwJwsjZRA2SRpE5L+4UzDgvwWBpiDtarggjeMJk3EOJh5xlcHsVCaQ&#10;wVQ4Mvtb4ZifSiGP6kOKp4p8szVxKtbSWH8f7ZMVYsg/OjDoThZc23aX25utwZnL3o/vIw313TiX&#10;n17x8hcAAAD//wMAUEsDBBQABgAIAAAAIQAhDU4w3wAAAAgBAAAPAAAAZHJzL2Rvd25yZXYueG1s&#10;TI9PT8JAEMXvJnyHzZB4IbCtRiqlW6KNJt5QMHJdukNb7c423QWqn94xHvQ0f97Lm99kq8G24oS9&#10;bxwpiGcRCKTSmYYqBa/bx+ktCB80Gd06QgWf6GGVjy4ynRp3phc8bUIlOIR8qhXUIXSplL6s0Wo/&#10;cx0SawfXWx147Ctpen3mcNvKqyiaS6sb4gu17rCosfzYHK2Cw3rxdr+bFM8PW/uUFHH17ifDl1KX&#10;4+FuCSLgEP7M8IPP6JAz094dyXjRKpjGN+xUcJ1wZX2RzLnZ/y5knsn/D+TfAAAA//8DAFBLAQIt&#10;ABQABgAIAAAAIQC2gziS/gAAAOEBAAATAAAAAAAAAAAAAAAAAAAAAABbQ29udGVudF9UeXBlc10u&#10;eG1sUEsBAi0AFAAGAAgAAAAhADj9If/WAAAAlAEAAAsAAAAAAAAAAAAAAAAALwEAAF9yZWxzLy5y&#10;ZWxzUEsBAi0AFAAGAAgAAAAhAHplAY3tAQAADQQAAA4AAAAAAAAAAAAAAAAALgIAAGRycy9lMm9E&#10;b2MueG1sUEsBAi0AFAAGAAgAAAAhACENTjDfAAAACAEAAA8AAAAAAAAAAAAAAAAARwQAAGRycy9k&#10;b3ducmV2LnhtbFBLBQYAAAAABAAEAPMAAABTBQAAAAA=&#10;" strokeweight="1.5pt">
            <v:stroke joinstyle="miter"/>
          </v:line>
        </w:pict>
      </w:r>
      <w:r w:rsidRPr="00983C70">
        <w:rPr>
          <w:rFonts w:ascii="ＭＳ ゴシック" w:eastAsia="ＭＳ ゴシック" w:hAnsi="ＭＳ ゴシック" w:hint="eastAsia"/>
          <w:b/>
          <w:sz w:val="23"/>
          <w:szCs w:val="23"/>
        </w:rPr>
        <w:t xml:space="preserve">申し込み・お問い合わせ先　　</w:t>
      </w:r>
    </w:p>
    <w:p w:rsidR="00690CFA" w:rsidRPr="00983C70" w:rsidRDefault="00690CFA" w:rsidP="00E15D75">
      <w:pPr>
        <w:pStyle w:val="ListParagraph"/>
        <w:ind w:leftChars="0" w:left="360"/>
        <w:rPr>
          <w:rFonts w:ascii="ＭＳ ゴシック" w:eastAsia="ＭＳ ゴシック" w:hAnsi="ＭＳ ゴシック"/>
          <w:sz w:val="23"/>
          <w:szCs w:val="23"/>
        </w:rPr>
      </w:pPr>
      <w:r w:rsidRPr="00983C70">
        <w:rPr>
          <w:rFonts w:ascii="ＭＳ ゴシック" w:eastAsia="ＭＳ ゴシック" w:hAnsi="ＭＳ ゴシック" w:hint="eastAsia"/>
          <w:sz w:val="23"/>
          <w:szCs w:val="23"/>
        </w:rPr>
        <w:t>静岡県精神保健福祉士協会</w:t>
      </w:r>
    </w:p>
    <w:p w:rsidR="00690CFA" w:rsidRPr="00983C70" w:rsidRDefault="00690CFA" w:rsidP="00E15D75">
      <w:pPr>
        <w:pStyle w:val="ListParagraph"/>
        <w:ind w:leftChars="0" w:left="360"/>
        <w:rPr>
          <w:rFonts w:ascii="ＭＳ ゴシック" w:eastAsia="ＭＳ ゴシック" w:hAnsi="ＭＳ ゴシック"/>
          <w:sz w:val="23"/>
          <w:szCs w:val="23"/>
        </w:rPr>
      </w:pPr>
      <w:r w:rsidRPr="00983C70">
        <w:rPr>
          <w:rFonts w:ascii="ＭＳ ゴシック" w:eastAsia="ＭＳ ゴシック" w:hAnsi="ＭＳ ゴシック" w:hint="eastAsia"/>
          <w:sz w:val="23"/>
          <w:szCs w:val="23"/>
        </w:rPr>
        <w:t xml:space="preserve">（ＮＰＯ法人こころ内事務局（担当：岡野、菅原）　</w:t>
      </w:r>
      <w:r>
        <w:rPr>
          <w:rFonts w:ascii="ＭＳ ゴシック" w:eastAsia="ＭＳ ゴシック" w:hAnsi="ＭＳ ゴシック"/>
          <w:sz w:val="23"/>
          <w:szCs w:val="23"/>
        </w:rPr>
        <w:t xml:space="preserve">TEL </w:t>
      </w:r>
      <w:r w:rsidRPr="00983C70">
        <w:rPr>
          <w:rFonts w:ascii="ＭＳ ゴシック" w:eastAsia="ＭＳ ゴシック" w:hAnsi="ＭＳ ゴシック"/>
          <w:sz w:val="23"/>
          <w:szCs w:val="23"/>
        </w:rPr>
        <w:t>0547-46-5561</w:t>
      </w:r>
      <w:r>
        <w:rPr>
          <w:rFonts w:ascii="ＭＳ ゴシック" w:eastAsia="ＭＳ ゴシック" w:hAnsi="ＭＳ ゴシック" w:hint="eastAsia"/>
          <w:sz w:val="23"/>
          <w:szCs w:val="23"/>
        </w:rPr>
        <w:t>）</w:t>
      </w:r>
    </w:p>
    <w:p w:rsidR="00690CFA" w:rsidRPr="00983C70" w:rsidRDefault="00690CFA" w:rsidP="00983C70">
      <w:pPr>
        <w:pStyle w:val="ListParagraph"/>
        <w:ind w:leftChars="0" w:left="0"/>
        <w:rPr>
          <w:rFonts w:ascii="ＭＳ ゴシック" w:eastAsia="ＭＳ ゴシック" w:hAnsi="ＭＳ ゴシック"/>
          <w:sz w:val="23"/>
          <w:szCs w:val="23"/>
        </w:rPr>
      </w:pPr>
    </w:p>
    <w:p w:rsidR="00690CFA" w:rsidRDefault="00690CFA" w:rsidP="00983C70">
      <w:pPr>
        <w:pStyle w:val="ListParagraph"/>
        <w:ind w:leftChars="0" w:left="0"/>
        <w:rPr>
          <w:rFonts w:ascii="ＭＳ ゴシック" w:eastAsia="ＭＳ ゴシック" w:hAnsi="ＭＳ ゴシック"/>
        </w:rPr>
      </w:pPr>
    </w:p>
    <w:p w:rsidR="00690CFA" w:rsidRPr="00983C70" w:rsidRDefault="00690CFA" w:rsidP="002F7E4B">
      <w:pPr>
        <w:jc w:val="center"/>
        <w:rPr>
          <w:rFonts w:ascii="ＭＳ ゴシック" w:eastAsia="ＭＳ ゴシック" w:hAnsi="ＭＳ ゴシック"/>
          <w:b/>
          <w:sz w:val="48"/>
        </w:rPr>
      </w:pPr>
      <w:r w:rsidRPr="00983C70">
        <w:rPr>
          <w:rFonts w:ascii="ＭＳ ゴシック" w:eastAsia="ＭＳ ゴシック" w:hAnsi="ＭＳ ゴシック" w:hint="eastAsia"/>
          <w:b/>
          <w:sz w:val="48"/>
        </w:rPr>
        <w:t>賃貸住宅入居</w:t>
      </w:r>
      <w:r>
        <w:rPr>
          <w:rFonts w:ascii="ＭＳ ゴシック" w:eastAsia="ＭＳ ゴシック" w:hAnsi="ＭＳ ゴシック" w:hint="eastAsia"/>
          <w:b/>
          <w:sz w:val="48"/>
        </w:rPr>
        <w:t>促進</w:t>
      </w:r>
      <w:r w:rsidRPr="00983C70">
        <w:rPr>
          <w:rFonts w:ascii="ＭＳ ゴシック" w:eastAsia="ＭＳ ゴシック" w:hAnsi="ＭＳ ゴシック" w:hint="eastAsia"/>
          <w:b/>
          <w:sz w:val="48"/>
        </w:rPr>
        <w:t>支援</w:t>
      </w:r>
      <w:r>
        <w:rPr>
          <w:rFonts w:ascii="ＭＳ ゴシック" w:eastAsia="ＭＳ ゴシック" w:hAnsi="ＭＳ ゴシック" w:hint="eastAsia"/>
          <w:b/>
          <w:sz w:val="48"/>
        </w:rPr>
        <w:t>研修会</w:t>
      </w:r>
      <w:r w:rsidRPr="00983C70">
        <w:rPr>
          <w:rFonts w:ascii="ＭＳ ゴシック" w:eastAsia="ＭＳ ゴシック" w:hAnsi="ＭＳ ゴシック" w:hint="eastAsia"/>
          <w:b/>
          <w:sz w:val="48"/>
        </w:rPr>
        <w:t xml:space="preserve">　申し込み用紙</w:t>
      </w:r>
    </w:p>
    <w:p w:rsidR="00690CFA" w:rsidRDefault="00690CFA" w:rsidP="002F7E4B">
      <w:pPr>
        <w:jc w:val="center"/>
        <w:rPr>
          <w:rFonts w:ascii="ＭＳ ゴシック" w:eastAsia="ＭＳ ゴシック" w:hAnsi="ＭＳ ゴシック"/>
        </w:rPr>
      </w:pPr>
    </w:p>
    <w:p w:rsidR="00690CFA" w:rsidRPr="00983C70" w:rsidRDefault="00690CFA" w:rsidP="0070540A">
      <w:pPr>
        <w:pStyle w:val="ListParagraph"/>
        <w:numPr>
          <w:ilvl w:val="1"/>
          <w:numId w:val="1"/>
        </w:numPr>
        <w:ind w:leftChars="0"/>
        <w:jc w:val="center"/>
        <w:rPr>
          <w:rFonts w:ascii="ＭＳ ゴシック" w:eastAsia="ＭＳ ゴシック" w:hAnsi="ＭＳ ゴシック"/>
          <w:b/>
          <w:sz w:val="24"/>
          <w:szCs w:val="23"/>
        </w:rPr>
      </w:pPr>
      <w:r w:rsidRPr="00983C70">
        <w:rPr>
          <w:rFonts w:ascii="ＭＳ ゴシック" w:eastAsia="ＭＳ ゴシック" w:hAnsi="ＭＳ ゴシック" w:hint="eastAsia"/>
          <w:b/>
          <w:sz w:val="24"/>
          <w:szCs w:val="23"/>
        </w:rPr>
        <w:t>送付書は不要です。本用紙のみを</w:t>
      </w:r>
      <w:r w:rsidRPr="00983C70">
        <w:rPr>
          <w:rFonts w:ascii="ＭＳ ゴシック" w:eastAsia="ＭＳ ゴシック" w:hAnsi="ＭＳ ゴシック"/>
          <w:b/>
          <w:sz w:val="24"/>
          <w:szCs w:val="23"/>
        </w:rPr>
        <w:t>FAX</w:t>
      </w:r>
      <w:r w:rsidRPr="00983C70">
        <w:rPr>
          <w:rFonts w:ascii="ＭＳ ゴシック" w:eastAsia="ＭＳ ゴシック" w:hAnsi="ＭＳ ゴシック" w:hint="eastAsia"/>
          <w:b/>
          <w:sz w:val="24"/>
          <w:szCs w:val="23"/>
        </w:rPr>
        <w:t>願います。</w:t>
      </w:r>
    </w:p>
    <w:p w:rsidR="00690CFA" w:rsidRPr="00983C70" w:rsidRDefault="00690CFA">
      <w:pPr>
        <w:pStyle w:val="ListParagraph"/>
        <w:ind w:leftChars="0" w:left="780"/>
        <w:jc w:val="center"/>
        <w:rPr>
          <w:rFonts w:ascii="ＭＳ ゴシック" w:eastAsia="ＭＳ ゴシック" w:hAnsi="ＭＳ ゴシック"/>
          <w:b/>
          <w:sz w:val="24"/>
          <w:szCs w:val="23"/>
        </w:rPr>
      </w:pPr>
    </w:p>
    <w:p w:rsidR="00690CFA" w:rsidRPr="00983C70" w:rsidRDefault="00690CFA">
      <w:pPr>
        <w:pStyle w:val="ListParagraph"/>
        <w:ind w:leftChars="0" w:left="780"/>
        <w:jc w:val="center"/>
        <w:rPr>
          <w:rFonts w:ascii="ＭＳ ゴシック" w:eastAsia="ＭＳ ゴシック" w:hAnsi="ＭＳ ゴシック"/>
          <w:b/>
          <w:sz w:val="24"/>
          <w:szCs w:val="23"/>
        </w:rPr>
      </w:pPr>
      <w:r w:rsidRPr="00983C70">
        <w:rPr>
          <w:rFonts w:ascii="ＭＳ ゴシック" w:eastAsia="ＭＳ ゴシック" w:hAnsi="ＭＳ ゴシック" w:hint="eastAsia"/>
          <w:b/>
          <w:sz w:val="24"/>
          <w:szCs w:val="23"/>
        </w:rPr>
        <w:t>【送付先】特定非営利活動法人こころ　担当　岡野、菅原　行き</w:t>
      </w:r>
    </w:p>
    <w:p w:rsidR="00690CFA" w:rsidRDefault="00690CFA" w:rsidP="00983C70">
      <w:pPr>
        <w:pStyle w:val="ListParagraph"/>
        <w:ind w:leftChars="0" w:left="780"/>
        <w:jc w:val="center"/>
        <w:rPr>
          <w:rFonts w:ascii="ＭＳ ゴシック" w:eastAsia="ＭＳ ゴシック" w:hAnsi="ＭＳ ゴシック"/>
        </w:rPr>
      </w:pPr>
      <w:r w:rsidRPr="00983C70">
        <w:rPr>
          <w:rFonts w:ascii="ＭＳ ゴシック" w:eastAsia="ＭＳ ゴシック" w:hAnsi="ＭＳ ゴシック"/>
          <w:b/>
          <w:sz w:val="36"/>
        </w:rPr>
        <w:t>FAX</w:t>
      </w:r>
      <w:r w:rsidRPr="00983C70">
        <w:rPr>
          <w:rFonts w:ascii="ＭＳ ゴシック" w:eastAsia="ＭＳ ゴシック" w:hAnsi="ＭＳ ゴシック" w:hint="eastAsia"/>
          <w:b/>
          <w:sz w:val="36"/>
        </w:rPr>
        <w:t xml:space="preserve">　</w:t>
      </w:r>
      <w:r w:rsidRPr="00983C70">
        <w:rPr>
          <w:rFonts w:ascii="ＭＳ ゴシック" w:eastAsia="ＭＳ ゴシック" w:hAnsi="ＭＳ ゴシック"/>
          <w:b/>
          <w:sz w:val="36"/>
        </w:rPr>
        <w:t>0547-46-5566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3"/>
        <w:gridCol w:w="3068"/>
        <w:gridCol w:w="2641"/>
        <w:gridCol w:w="2510"/>
      </w:tblGrid>
      <w:tr w:rsidR="00690CFA" w:rsidRPr="000A2119" w:rsidTr="00AB0BD4">
        <w:trPr>
          <w:trHeight w:val="362"/>
        </w:trPr>
        <w:tc>
          <w:tcPr>
            <w:tcW w:w="2463" w:type="dxa"/>
          </w:tcPr>
          <w:p w:rsidR="00690CFA" w:rsidRPr="00AB0BD4" w:rsidRDefault="00690CFA" w:rsidP="00AB0BD4">
            <w:pPr>
              <w:pStyle w:val="ListParagraph"/>
              <w:spacing w:line="480" w:lineRule="auto"/>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sz w:val="24"/>
              </w:rPr>
              <w:t>氏名</w:t>
            </w:r>
          </w:p>
        </w:tc>
        <w:tc>
          <w:tcPr>
            <w:tcW w:w="3068" w:type="dxa"/>
          </w:tcPr>
          <w:p w:rsidR="00690CFA" w:rsidRPr="00AB0BD4" w:rsidRDefault="00690CFA" w:rsidP="00AB0BD4">
            <w:pPr>
              <w:pStyle w:val="ListParagraph"/>
              <w:spacing w:line="480" w:lineRule="auto"/>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sz w:val="24"/>
              </w:rPr>
              <w:t>所属・会社名等</w:t>
            </w:r>
          </w:p>
        </w:tc>
        <w:tc>
          <w:tcPr>
            <w:tcW w:w="2641" w:type="dxa"/>
          </w:tcPr>
          <w:p w:rsidR="00690CFA" w:rsidRPr="00AB0BD4" w:rsidRDefault="00690CFA" w:rsidP="00AB0BD4">
            <w:pPr>
              <w:pStyle w:val="ListParagraph"/>
              <w:spacing w:line="480" w:lineRule="auto"/>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sz w:val="24"/>
              </w:rPr>
              <w:t>役職・職種</w:t>
            </w:r>
          </w:p>
        </w:tc>
        <w:tc>
          <w:tcPr>
            <w:tcW w:w="2510" w:type="dxa"/>
          </w:tcPr>
          <w:p w:rsidR="00690CFA" w:rsidRPr="00AB0BD4" w:rsidRDefault="00690CFA" w:rsidP="00AB0BD4">
            <w:pPr>
              <w:pStyle w:val="ListParagraph"/>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sz w:val="24"/>
              </w:rPr>
              <w:t>分野</w:t>
            </w:r>
          </w:p>
          <w:p w:rsidR="00690CFA" w:rsidRPr="00AB0BD4" w:rsidRDefault="00690CFA" w:rsidP="00AB0BD4">
            <w:pPr>
              <w:pStyle w:val="ListParagraph"/>
              <w:ind w:leftChars="0" w:left="0"/>
              <w:jc w:val="center"/>
              <w:rPr>
                <w:rFonts w:ascii="ＭＳ ゴシック" w:eastAsia="ＭＳ ゴシック" w:hAnsi="ＭＳ ゴシック"/>
                <w:b/>
                <w:sz w:val="24"/>
              </w:rPr>
            </w:pPr>
            <w:r w:rsidRPr="00AB0BD4">
              <w:rPr>
                <w:rFonts w:ascii="ＭＳ ゴシック" w:eastAsia="ＭＳ ゴシック" w:hAnsi="ＭＳ ゴシック" w:hint="eastAsia"/>
                <w:b/>
              </w:rPr>
              <w:t>（〇をつけてください）</w:t>
            </w:r>
          </w:p>
        </w:tc>
      </w:tr>
      <w:tr w:rsidR="00690CFA" w:rsidRPr="000A2119" w:rsidTr="00AB0BD4">
        <w:trPr>
          <w:trHeight w:val="516"/>
        </w:trPr>
        <w:tc>
          <w:tcPr>
            <w:tcW w:w="2463" w:type="dxa"/>
          </w:tcPr>
          <w:p w:rsidR="00690CFA" w:rsidRPr="00AB0BD4" w:rsidRDefault="00690CFA" w:rsidP="00AB0BD4">
            <w:pPr>
              <w:pStyle w:val="ListParagraph"/>
              <w:ind w:leftChars="0" w:left="0"/>
              <w:rPr>
                <w:rFonts w:ascii="ＭＳ ゴシック" w:eastAsia="ＭＳ ゴシック" w:hAnsi="ＭＳ ゴシック"/>
              </w:rPr>
            </w:pPr>
          </w:p>
        </w:tc>
        <w:tc>
          <w:tcPr>
            <w:tcW w:w="3068" w:type="dxa"/>
          </w:tcPr>
          <w:p w:rsidR="00690CFA" w:rsidRPr="00AB0BD4" w:rsidRDefault="00690CFA" w:rsidP="00AB0BD4">
            <w:pPr>
              <w:pStyle w:val="ListParagraph"/>
              <w:ind w:leftChars="0" w:left="0"/>
              <w:rPr>
                <w:rFonts w:ascii="ＭＳ ゴシック" w:eastAsia="ＭＳ ゴシック" w:hAnsi="ＭＳ ゴシック"/>
              </w:rPr>
            </w:pPr>
          </w:p>
        </w:tc>
        <w:tc>
          <w:tcPr>
            <w:tcW w:w="2641" w:type="dxa"/>
          </w:tcPr>
          <w:p w:rsidR="00690CFA" w:rsidRPr="00AB0BD4" w:rsidRDefault="00690CFA" w:rsidP="00AB0BD4">
            <w:pPr>
              <w:pStyle w:val="ListParagraph"/>
              <w:ind w:leftChars="0" w:left="0"/>
              <w:rPr>
                <w:rFonts w:ascii="ＭＳ ゴシック" w:eastAsia="ＭＳ ゴシック" w:hAnsi="ＭＳ ゴシック"/>
              </w:rPr>
            </w:pPr>
          </w:p>
        </w:tc>
        <w:tc>
          <w:tcPr>
            <w:tcW w:w="2510" w:type="dxa"/>
          </w:tcPr>
          <w:p w:rsidR="00690CFA" w:rsidRPr="00E13A10" w:rsidRDefault="00690CFA" w:rsidP="005C486B">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r w:rsidR="00690CFA" w:rsidRPr="000A2119" w:rsidTr="00AB0BD4">
        <w:trPr>
          <w:trHeight w:val="539"/>
        </w:trPr>
        <w:tc>
          <w:tcPr>
            <w:tcW w:w="2463" w:type="dxa"/>
          </w:tcPr>
          <w:p w:rsidR="00690CFA" w:rsidRPr="00AB0BD4" w:rsidRDefault="00690CFA" w:rsidP="00AB0BD4">
            <w:pPr>
              <w:pStyle w:val="ListParagraph"/>
              <w:ind w:leftChars="0" w:left="0"/>
              <w:rPr>
                <w:rFonts w:ascii="ＭＳ ゴシック" w:eastAsia="ＭＳ ゴシック" w:hAnsi="ＭＳ ゴシック"/>
              </w:rPr>
            </w:pPr>
          </w:p>
        </w:tc>
        <w:tc>
          <w:tcPr>
            <w:tcW w:w="3068" w:type="dxa"/>
          </w:tcPr>
          <w:p w:rsidR="00690CFA" w:rsidRPr="00AB0BD4" w:rsidRDefault="00690CFA" w:rsidP="00AB0BD4">
            <w:pPr>
              <w:pStyle w:val="ListParagraph"/>
              <w:ind w:leftChars="0" w:left="0"/>
              <w:rPr>
                <w:rFonts w:ascii="ＭＳ ゴシック" w:eastAsia="ＭＳ ゴシック" w:hAnsi="ＭＳ ゴシック"/>
              </w:rPr>
            </w:pPr>
          </w:p>
        </w:tc>
        <w:tc>
          <w:tcPr>
            <w:tcW w:w="2641" w:type="dxa"/>
          </w:tcPr>
          <w:p w:rsidR="00690CFA" w:rsidRPr="00AB0BD4" w:rsidRDefault="00690CFA" w:rsidP="00AB0BD4">
            <w:pPr>
              <w:pStyle w:val="ListParagraph"/>
              <w:ind w:leftChars="0" w:left="0"/>
              <w:rPr>
                <w:rFonts w:ascii="ＭＳ ゴシック" w:eastAsia="ＭＳ ゴシック" w:hAnsi="ＭＳ ゴシック"/>
              </w:rPr>
            </w:pPr>
          </w:p>
        </w:tc>
        <w:tc>
          <w:tcPr>
            <w:tcW w:w="2510" w:type="dxa"/>
          </w:tcPr>
          <w:p w:rsidR="00690CFA" w:rsidRPr="00E13A10" w:rsidRDefault="00690CFA" w:rsidP="005C486B">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r w:rsidR="00690CFA" w:rsidRPr="000A2119" w:rsidTr="00AB0BD4">
        <w:trPr>
          <w:trHeight w:val="534"/>
        </w:trPr>
        <w:tc>
          <w:tcPr>
            <w:tcW w:w="2463" w:type="dxa"/>
          </w:tcPr>
          <w:p w:rsidR="00690CFA" w:rsidRPr="00AB0BD4" w:rsidRDefault="00690CFA" w:rsidP="00AB0BD4">
            <w:pPr>
              <w:pStyle w:val="ListParagraph"/>
              <w:ind w:leftChars="0" w:left="0"/>
              <w:rPr>
                <w:rFonts w:ascii="ＭＳ ゴシック" w:eastAsia="ＭＳ ゴシック" w:hAnsi="ＭＳ ゴシック"/>
              </w:rPr>
            </w:pPr>
          </w:p>
        </w:tc>
        <w:tc>
          <w:tcPr>
            <w:tcW w:w="3068" w:type="dxa"/>
          </w:tcPr>
          <w:p w:rsidR="00690CFA" w:rsidRPr="00AB0BD4" w:rsidRDefault="00690CFA" w:rsidP="00AB0BD4">
            <w:pPr>
              <w:pStyle w:val="ListParagraph"/>
              <w:ind w:leftChars="0" w:left="0"/>
              <w:rPr>
                <w:rFonts w:ascii="ＭＳ ゴシック" w:eastAsia="ＭＳ ゴシック" w:hAnsi="ＭＳ ゴシック"/>
              </w:rPr>
            </w:pPr>
          </w:p>
        </w:tc>
        <w:tc>
          <w:tcPr>
            <w:tcW w:w="2641" w:type="dxa"/>
          </w:tcPr>
          <w:p w:rsidR="00690CFA" w:rsidRPr="00AB0BD4" w:rsidRDefault="00690CFA" w:rsidP="00AB0BD4">
            <w:pPr>
              <w:pStyle w:val="ListParagraph"/>
              <w:ind w:leftChars="0" w:left="0"/>
              <w:rPr>
                <w:rFonts w:ascii="ＭＳ ゴシック" w:eastAsia="ＭＳ ゴシック" w:hAnsi="ＭＳ ゴシック"/>
              </w:rPr>
            </w:pPr>
          </w:p>
        </w:tc>
        <w:tc>
          <w:tcPr>
            <w:tcW w:w="2510" w:type="dxa"/>
          </w:tcPr>
          <w:p w:rsidR="00690CFA" w:rsidRPr="00E13A10" w:rsidRDefault="00690CFA" w:rsidP="005C486B">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r w:rsidR="00690CFA" w:rsidRPr="000A2119" w:rsidTr="00AB0BD4">
        <w:trPr>
          <w:trHeight w:val="529"/>
        </w:trPr>
        <w:tc>
          <w:tcPr>
            <w:tcW w:w="2463" w:type="dxa"/>
          </w:tcPr>
          <w:p w:rsidR="00690CFA" w:rsidRPr="00AB0BD4" w:rsidRDefault="00690CFA" w:rsidP="00AB0BD4">
            <w:pPr>
              <w:pStyle w:val="ListParagraph"/>
              <w:ind w:leftChars="0" w:left="0"/>
              <w:rPr>
                <w:rFonts w:ascii="ＭＳ ゴシック" w:eastAsia="ＭＳ ゴシック" w:hAnsi="ＭＳ ゴシック"/>
              </w:rPr>
            </w:pPr>
          </w:p>
        </w:tc>
        <w:tc>
          <w:tcPr>
            <w:tcW w:w="3068" w:type="dxa"/>
          </w:tcPr>
          <w:p w:rsidR="00690CFA" w:rsidRPr="00AB0BD4" w:rsidRDefault="00690CFA" w:rsidP="00AB0BD4">
            <w:pPr>
              <w:pStyle w:val="ListParagraph"/>
              <w:ind w:leftChars="0" w:left="0"/>
              <w:rPr>
                <w:rFonts w:ascii="ＭＳ ゴシック" w:eastAsia="ＭＳ ゴシック" w:hAnsi="ＭＳ ゴシック"/>
              </w:rPr>
            </w:pPr>
          </w:p>
        </w:tc>
        <w:tc>
          <w:tcPr>
            <w:tcW w:w="2641" w:type="dxa"/>
          </w:tcPr>
          <w:p w:rsidR="00690CFA" w:rsidRPr="00AB0BD4" w:rsidRDefault="00690CFA" w:rsidP="00AB0BD4">
            <w:pPr>
              <w:pStyle w:val="ListParagraph"/>
              <w:ind w:leftChars="0" w:left="0"/>
              <w:rPr>
                <w:rFonts w:ascii="ＭＳ ゴシック" w:eastAsia="ＭＳ ゴシック" w:hAnsi="ＭＳ ゴシック"/>
              </w:rPr>
            </w:pPr>
          </w:p>
        </w:tc>
        <w:tc>
          <w:tcPr>
            <w:tcW w:w="2510" w:type="dxa"/>
          </w:tcPr>
          <w:p w:rsidR="00690CFA" w:rsidRPr="00E13A10" w:rsidRDefault="00690CFA" w:rsidP="005C486B">
            <w:pPr>
              <w:pStyle w:val="ListParagraph"/>
              <w:spacing w:line="276" w:lineRule="auto"/>
              <w:ind w:leftChars="0" w:left="0"/>
              <w:jc w:val="center"/>
              <w:rPr>
                <w:rFonts w:ascii="ＭＳ ゴシック" w:eastAsia="ＭＳ ゴシック" w:hAnsi="ＭＳ ゴシック"/>
              </w:rPr>
            </w:pPr>
            <w:r>
              <w:rPr>
                <w:rFonts w:ascii="ＭＳ ゴシック" w:eastAsia="ＭＳ ゴシック" w:hAnsi="ＭＳ ゴシック" w:hint="eastAsia"/>
              </w:rPr>
              <w:t>福祉</w:t>
            </w:r>
            <w:r w:rsidRPr="00E13A10">
              <w:rPr>
                <w:rFonts w:ascii="ＭＳ ゴシック" w:eastAsia="ＭＳ ゴシック" w:hAnsi="ＭＳ ゴシック" w:hint="eastAsia"/>
              </w:rPr>
              <w:t>・</w:t>
            </w:r>
            <w:r>
              <w:rPr>
                <w:rFonts w:ascii="ＭＳ ゴシック" w:eastAsia="ＭＳ ゴシック" w:hAnsi="ＭＳ ゴシック" w:hint="eastAsia"/>
              </w:rPr>
              <w:t>医療</w:t>
            </w:r>
            <w:r w:rsidRPr="00E13A10">
              <w:rPr>
                <w:rFonts w:ascii="ＭＳ ゴシック" w:eastAsia="ＭＳ ゴシック" w:hAnsi="ＭＳ ゴシック" w:hint="eastAsia"/>
              </w:rPr>
              <w:t>・</w:t>
            </w:r>
            <w:r>
              <w:rPr>
                <w:rFonts w:ascii="ＭＳ ゴシック" w:eastAsia="ＭＳ ゴシック" w:hAnsi="ＭＳ ゴシック" w:hint="eastAsia"/>
              </w:rPr>
              <w:t>住宅</w:t>
            </w:r>
            <w:r w:rsidRPr="00E13A10">
              <w:rPr>
                <w:rFonts w:ascii="ＭＳ ゴシック" w:eastAsia="ＭＳ ゴシック" w:hAnsi="ＭＳ ゴシック" w:hint="eastAsia"/>
              </w:rPr>
              <w:t>・他</w:t>
            </w:r>
          </w:p>
        </w:tc>
      </w:tr>
    </w:tbl>
    <w:p w:rsidR="00690CFA" w:rsidRDefault="00690CFA" w:rsidP="00835C8F">
      <w:pPr>
        <w:pStyle w:val="ListParagraph"/>
        <w:ind w:leftChars="0" w:left="0"/>
        <w:jc w:val="center"/>
        <w:rPr>
          <w:rFonts w:ascii="ＭＳ ゴシック" w:eastAsia="ＭＳ ゴシック" w:hAnsi="ＭＳ ゴシック"/>
        </w:rPr>
      </w:pPr>
      <w:r>
        <w:rPr>
          <w:rFonts w:ascii="ＭＳ ゴシック" w:eastAsia="ＭＳ ゴシック" w:hAnsi="ＭＳ ゴシック" w:hint="eastAsia"/>
          <w:b/>
          <w:sz w:val="24"/>
        </w:rPr>
        <w:t>申込者</w:t>
      </w:r>
      <w:r w:rsidRPr="00B536C9">
        <w:rPr>
          <w:rFonts w:ascii="ＭＳ ゴシック" w:eastAsia="ＭＳ ゴシック" w:hAnsi="ＭＳ ゴシック" w:hint="eastAsia"/>
          <w:b/>
          <w:sz w:val="24"/>
        </w:rPr>
        <w:t>連絡先（</w:t>
      </w:r>
      <w:r w:rsidRPr="00B536C9">
        <w:rPr>
          <w:rFonts w:ascii="ＭＳ ゴシック" w:eastAsia="ＭＳ ゴシック" w:hAnsi="ＭＳ ゴシック"/>
          <w:b/>
          <w:sz w:val="24"/>
        </w:rPr>
        <w:t>TEL</w:t>
      </w:r>
      <w:r w:rsidRPr="00B536C9">
        <w:rPr>
          <w:rFonts w:ascii="ＭＳ ゴシック" w:eastAsia="ＭＳ ゴシック" w:hAnsi="ＭＳ ゴシック" w:hint="eastAsia"/>
          <w:b/>
          <w:sz w:val="24"/>
        </w:rPr>
        <w:t>または</w:t>
      </w:r>
      <w:r w:rsidRPr="00B536C9">
        <w:rPr>
          <w:rFonts w:ascii="ＭＳ ゴシック" w:eastAsia="ＭＳ ゴシック" w:hAnsi="ＭＳ ゴシック"/>
          <w:b/>
          <w:sz w:val="24"/>
        </w:rPr>
        <w:t>FAX</w:t>
      </w:r>
      <w:r w:rsidRPr="00B536C9">
        <w:rPr>
          <w:rFonts w:ascii="ＭＳ ゴシック" w:eastAsia="ＭＳ ゴシック" w:hAnsi="ＭＳ ゴシック" w:hint="eastAsia"/>
          <w:b/>
          <w:sz w:val="24"/>
        </w:rPr>
        <w:t xml:space="preserve">）（　　　　</w:t>
      </w:r>
      <w:r w:rsidRPr="00B536C9">
        <w:rPr>
          <w:rFonts w:ascii="ＭＳ ゴシック" w:eastAsia="ＭＳ ゴシック" w:hAnsi="ＭＳ ゴシック"/>
          <w:b/>
          <w:sz w:val="24"/>
        </w:rPr>
        <w:t>-</w:t>
      </w:r>
      <w:r w:rsidRPr="00B536C9">
        <w:rPr>
          <w:rFonts w:ascii="ＭＳ ゴシック" w:eastAsia="ＭＳ ゴシック" w:hAnsi="ＭＳ ゴシック" w:hint="eastAsia"/>
          <w:b/>
          <w:sz w:val="24"/>
        </w:rPr>
        <w:t xml:space="preserve">　　　　</w:t>
      </w:r>
      <w:r w:rsidRPr="00B536C9">
        <w:rPr>
          <w:rFonts w:ascii="ＭＳ ゴシック" w:eastAsia="ＭＳ ゴシック" w:hAnsi="ＭＳ ゴシック"/>
          <w:b/>
          <w:sz w:val="24"/>
        </w:rPr>
        <w:t>-</w:t>
      </w:r>
      <w:r w:rsidRPr="00B536C9">
        <w:rPr>
          <w:rFonts w:ascii="ＭＳ ゴシック" w:eastAsia="ＭＳ ゴシック" w:hAnsi="ＭＳ ゴシック" w:hint="eastAsia"/>
          <w:b/>
          <w:sz w:val="24"/>
        </w:rPr>
        <w:t xml:space="preserve">　　　　）</w:t>
      </w:r>
    </w:p>
    <w:p w:rsidR="00690CFA" w:rsidRDefault="00690CFA" w:rsidP="00FF3DD8">
      <w:pPr>
        <w:pStyle w:val="ListParagraph"/>
        <w:ind w:leftChars="0" w:left="780"/>
        <w:rPr>
          <w:rFonts w:ascii="ＭＳ ゴシック" w:eastAsia="ＭＳ ゴシック" w:hAnsi="ＭＳ ゴシック"/>
        </w:rPr>
      </w:pPr>
      <w:r>
        <w:rPr>
          <w:noProof/>
        </w:rPr>
        <w:pict>
          <v:rect id="正方形/長方形 10" o:spid="_x0000_s1033" style="position:absolute;left:0;text-align:left;margin-left:-3.75pt;margin-top:16.5pt;width:525.75pt;height:113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6GsgIAAJoFAAAOAAAAZHJzL2Uyb0RvYy54bWysVMFuEzEQvSPxD5bvdLMhKW3UTRW1KkKq&#10;2ooW9ex67e5KXo+xnWzCf8AHlDNnxIHPoRJ/wdje3YZScUDk4MzszLzxG8/MweG6UWQlrKtBFzTf&#10;GVEiNIey1rcFfXd18mKPEueZLpkCLQq6EY4ezp8/O2jNTIyhAlUKSxBEu1lrClp5b2ZZ5nglGuZ2&#10;wAiNRgm2YR5Ve5uVlrWI3qhsPBrtZi3Y0ljgwjn8epyMdB7xpRTcn0vphCeqoHg3H08bz5twZvMD&#10;Nru1zFQ1767B/uEWDas1Jh2gjplnZGnrP6CamltwIP0OhyYDKWsuIgdkk48esbmsmBGRCxbHmaFM&#10;7v/B8rPVhSV1iW+H5dGswTe6//L5/tO3H9/vsp8fvyaJoBVL1Ro3w4hLc2E7zaEYeK+lbcI/MiLr&#10;WN7NUF6x9oTjx9188nJ3PKWEo21v+mo8jaDZQ7Sxzr8W0JAgFNTi88WqstWp85gRXXuXkEzDSa1U&#10;fEKlSYsc9keIGUwOVF0Ga1RCN4kjZcmKYR/4dR7IINiWF2pK48dAMZGKkt8oESCUfisk1glpjFOC&#10;3zEZ50L7PJkqVoqUajrCX5+sj4ipI2BAlnjJAbsD6D0TSI+d7tz5h1ARG3wI7pj/LXiIiJlB+yG4&#10;qTXYp5gpZNVlTv59kVJpQpVuoNxgF1lI4+UMP6nxAU+Z8xfM4jxha+GO8Od4SAX4UNBJlFRgPzz1&#10;Pfhjm6OVkhbns6Du/ZJZQYl6o3EA9vPJJAx0VCbYTKjYbcvNtkUvmyPAp89xGxkexeDvVS9KC801&#10;rpJFyIompjnmLij3tleOfNobuIy4WCyiGw6xYf5UXxoewENVQ4Nera+ZNV0Xe+z/M+hnmc0eNXPy&#10;DZEaFksPso6d/lDXrt64AGLjdMsqbJhtPXo9rNT5LwAAAP//AwBQSwMEFAAGAAgAAAAhAO0j/8bg&#10;AAAACgEAAA8AAABkcnMvZG93bnJldi54bWxMj81OwzAQhO9IfQdrkbhRG1JCFeJUqPxIVL00cOnN&#10;id04aryOYjcNb8/2RG+zmtHsN/lqch0bzRBajxIe5gKYwdrrFhsJP98f90tgISrUqvNoJPyaAKti&#10;dpOrTPsz7sxYxoZRCYZMSbAx9hnnobbGqTD3vUHyDn5wKtI5NFwP6kzlruOPQqTcqRbpg1W9WVtT&#10;H8uTk3Doq2S73+1FWX1t1u+f2vK30Up5dzu9vgCLZor/YbjgEzoUxFT5E+rAOgnP6RMlJSQJTbr4&#10;YrEgVZFKlwJ4kfPrCcUfAAAA//8DAFBLAQItABQABgAIAAAAIQC2gziS/gAAAOEBAAATAAAAAAAA&#10;AAAAAAAAAAAAAABbQ29udGVudF9UeXBlc10ueG1sUEsBAi0AFAAGAAgAAAAhADj9If/WAAAAlAEA&#10;AAsAAAAAAAAAAAAAAAAALwEAAF9yZWxzLy5yZWxzUEsBAi0AFAAGAAgAAAAhABVDPoayAgAAmgUA&#10;AA4AAAAAAAAAAAAAAAAALgIAAGRycy9lMm9Eb2MueG1sUEsBAi0AFAAGAAgAAAAhAO0j/8bgAAAA&#10;CgEAAA8AAAAAAAAAAAAAAAAADAUAAGRycy9kb3ducmV2LnhtbFBLBQYAAAAABAAEAPMAAAAZBgAA&#10;AAA=&#10;" filled="f" strokeweight="1.5pt"/>
        </w:pict>
      </w:r>
      <w:r>
        <w:rPr>
          <w:noProof/>
        </w:rPr>
        <w:pict>
          <v:shapetype id="_x0000_t202" coordsize="21600,21600" o:spt="202" path="m,l,21600r21600,l21600,xe">
            <v:stroke joinstyle="miter"/>
            <v:path gradientshapeok="t" o:connecttype="rect"/>
          </v:shapetype>
          <v:shape id="テキスト ボックス 11" o:spid="_x0000_s1034" type="#_x0000_t202" style="position:absolute;left:0;text-align:left;margin-left:107.25pt;margin-top:.75pt;width:324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pTqgIAAJ0FAAAOAAAAZHJzL2Uyb0RvYy54bWysVEtu2zAQ3RfoHQjuG/kXpzEiB66DFAWC&#10;JGhSZE1TZCyU4rAkbcldxkDQQ/QKRdc9jy7SISV/mmaTohtpyHkzw3nzOTmtCkWWwrocdEq7Bx1K&#10;hOaQ5fo+pZ9uz9+8pcR5pjOmQIuUroSjp+PXr05KMxI9mIPKhCXoRLtRaVI6996MksTxuSiYOwAj&#10;NCol2IJ5PNr7JLOsRO+FSnqdzjApwWbGAhfO4e1Zo6Tj6F9Kwf2VlE54olKKb/Pxa+N3Fr7J+ISN&#10;7i0z85y3z2D/8IqC5RqDbl2dMc/IwuZ/uSpybsGB9AccigSkzLmIOWA23c6TbG7mzIiYC5LjzJYm&#10;9//c8svltSV5hrXrUqJZgTWq14/1w4/64Ve9/kbq9fd6va4ffuKZIAYJK40bod2NQUtfvYMKjTf3&#10;Di8DD5W0RfhjhgT1SP1qS7eoPOF42R8eHg07qOKo6w96xyij+2Rnbazz7wUUJAgptVjOyDJbXjjf&#10;QDeQEMyByrPzXKl4CC0kpsqSJcPiKx/fiM7/QClNypQO+4ed6FhDMG88Kx3ciNhEbbiQeZNhlPxK&#10;iYBR+qOQSGJM9JnYjHOht/EjOqAkhnqJYYvfveolxk0eaBEjg/Zb4yLXYGP2cep2lGWfN5TJBo+1&#10;2cs7iL6aVW1HzCBbYUNYaGbMGX6eY9UumPPXzOJQYaFxUfgr/EgFyDq0EiVzsF+fuw947HXUUlLi&#10;kKbUfVkwKyhRHzROwXF3MAhTHQ+Dw6MeHuy+Zrav0YtiCtgK2Oj4uigGvFcbUVoo7nCfTEJUVDHN&#10;MXZK/Uac+mZ14D7iYjKJIJxjw/yFvjE8uA70hp68re6YNW3jemz5S9iMMxs96d8GGyw1TBYeZB6b&#10;OxDcsNoSjzsgjke7r8KS2T9H1G6rjn8DAAD//wMAUEsDBBQABgAIAAAAIQDtq8Y73wAAAAgBAAAP&#10;AAAAZHJzL2Rvd25yZXYueG1sTI9PT4QwEMXvJn6HZky8mN0iG5AgZWOMfxJvu7gab106ApFOCe0C&#10;fnvHk55mJu/lze8V28X2YsLRd44UXK8jEEi1Mx01Cl6rx1UGwgdNRveOUME3etiW52eFzo2baYfT&#10;PjSCQ8jnWkEbwpBL6esWrfZrNyCx9ulGqwOfYyPNqGcOt72MoyiVVnfEH1o94H2L9df+ZBV8XDXv&#10;L355OsybZDM8PE/VzZuplLq8WO5uQQRcwp8ZfvEZHUpmOroTGS96BXGWJmxlgQfrWRrzclSQJAnI&#10;spD/C5Q/AAAA//8DAFBLAQItABQABgAIAAAAIQC2gziS/gAAAOEBAAATAAAAAAAAAAAAAAAAAAAA&#10;AABbQ29udGVudF9UeXBlc10ueG1sUEsBAi0AFAAGAAgAAAAhADj9If/WAAAAlAEAAAsAAAAAAAAA&#10;AAAAAAAALwEAAF9yZWxzLy5yZWxzUEsBAi0AFAAGAAgAAAAhAIalClOqAgAAnQUAAA4AAAAAAAAA&#10;AAAAAAAALgIAAGRycy9lMm9Eb2MueG1sUEsBAi0AFAAGAAgAAAAhAO2rxjvfAAAACAEAAA8AAAAA&#10;AAAAAAAAAAAABAUAAGRycy9kb3ducmV2LnhtbFBLBQYAAAAABAAEAPMAAAAQBgAAAAA=&#10;" stroked="f" strokeweight=".5pt">
            <v:textbox style="mso-next-textbox:#テキスト ボックス 11">
              <w:txbxContent>
                <w:p w:rsidR="00690CFA" w:rsidRPr="00983C70" w:rsidRDefault="00690CFA" w:rsidP="002F7E4B">
                  <w:pPr>
                    <w:jc w:val="center"/>
                    <w:rPr>
                      <w:rFonts w:ascii="ＭＳ ゴシック" w:eastAsia="ＭＳ ゴシック" w:hAnsi="ＭＳ ゴシック"/>
                      <w:b/>
                      <w:sz w:val="24"/>
                    </w:rPr>
                  </w:pPr>
                  <w:r w:rsidRPr="00983C70">
                    <w:rPr>
                      <w:rFonts w:ascii="ＭＳ ゴシック" w:eastAsia="ＭＳ ゴシック" w:hAnsi="ＭＳ ゴシック" w:hint="eastAsia"/>
                      <w:b/>
                      <w:sz w:val="24"/>
                    </w:rPr>
                    <w:t>◎介助・補助等必要な方は、下記にご記入ください</w:t>
                  </w:r>
                </w:p>
              </w:txbxContent>
            </v:textbox>
          </v:shape>
        </w:pict>
      </w:r>
    </w:p>
    <w:p w:rsidR="00690CFA" w:rsidRDefault="00690CFA" w:rsidP="00983C70">
      <w:pPr>
        <w:pStyle w:val="ListParagraph"/>
        <w:spacing w:line="240" w:lineRule="atLeast"/>
        <w:ind w:leftChars="0" w:left="783"/>
        <w:rPr>
          <w:rFonts w:ascii="ＭＳ ゴシック" w:eastAsia="ＭＳ ゴシック" w:hAnsi="ＭＳ ゴシック"/>
        </w:rPr>
      </w:pPr>
    </w:p>
    <w:p w:rsidR="00690CFA" w:rsidRDefault="00690CFA" w:rsidP="00983C70">
      <w:pPr>
        <w:pStyle w:val="ListParagraph"/>
        <w:spacing w:line="240" w:lineRule="exact"/>
        <w:ind w:leftChars="0" w:left="783"/>
        <w:jc w:val="center"/>
        <w:rPr>
          <w:rFonts w:ascii="ＭＳ ゴシック" w:eastAsia="ＭＳ ゴシック" w:hAnsi="ＭＳ ゴシック"/>
        </w:rPr>
      </w:pPr>
    </w:p>
    <w:p w:rsidR="00690CFA" w:rsidRPr="00983C70" w:rsidRDefault="00690CFA" w:rsidP="00983C70">
      <w:pPr>
        <w:jc w:val="center"/>
        <w:rPr>
          <w:rFonts w:ascii="ＭＳ ゴシック" w:eastAsia="ＭＳ ゴシック" w:hAnsi="ＭＳ ゴシック"/>
          <w:sz w:val="24"/>
        </w:rPr>
      </w:pPr>
      <w:r w:rsidRPr="00983C70">
        <w:rPr>
          <w:rFonts w:ascii="ＭＳ ゴシック" w:eastAsia="ＭＳ ゴシック" w:hAnsi="ＭＳ ゴシック" w:hint="eastAsia"/>
          <w:sz w:val="24"/>
        </w:rPr>
        <w:t>□　手話通訳　　　□　要約筆記　　□　その他（　　　　　　　　　　　　　　　　　）</w:t>
      </w:r>
    </w:p>
    <w:p w:rsidR="00690CFA" w:rsidRPr="00983C70" w:rsidRDefault="00690CFA" w:rsidP="00983C70">
      <w:pPr>
        <w:jc w:val="center"/>
        <w:rPr>
          <w:sz w:val="24"/>
        </w:rPr>
      </w:pPr>
    </w:p>
    <w:p w:rsidR="00690CFA" w:rsidRPr="00983C70" w:rsidRDefault="00690CFA" w:rsidP="0070540A">
      <w:pPr>
        <w:pStyle w:val="ListParagraph"/>
        <w:ind w:leftChars="0" w:left="1140"/>
        <w:jc w:val="center"/>
        <w:rPr>
          <w:rFonts w:ascii="ＭＳ ゴシック" w:eastAsia="ＭＳ ゴシック" w:hAnsi="ＭＳ ゴシック"/>
          <w:sz w:val="24"/>
        </w:rPr>
      </w:pPr>
    </w:p>
    <w:p w:rsidR="00690CFA" w:rsidRDefault="00690CFA" w:rsidP="00983C70">
      <w:pPr>
        <w:pStyle w:val="ListParagraph"/>
        <w:ind w:leftChars="0" w:left="0"/>
        <w:jc w:val="center"/>
        <w:rPr>
          <w:rFonts w:ascii="ＭＳ ゴシック" w:eastAsia="ＭＳ ゴシック" w:hAnsi="ＭＳ ゴシック"/>
        </w:rPr>
      </w:pPr>
      <w:r>
        <w:rPr>
          <w:rFonts w:ascii="ＭＳ ゴシック" w:eastAsia="ＭＳ ゴシック" w:hAnsi="ＭＳ ゴシック" w:hint="eastAsia"/>
        </w:rPr>
        <w:t>※</w:t>
      </w:r>
      <w:r w:rsidRPr="00983C70">
        <w:rPr>
          <w:rFonts w:ascii="ＭＳ ゴシック" w:eastAsia="ＭＳ ゴシック" w:hAnsi="ＭＳ ゴシック" w:hint="eastAsia"/>
          <w:sz w:val="24"/>
        </w:rPr>
        <w:t>ご記入いただいた個人情報に関しましては、目的以外には使用いたしませ</w:t>
      </w:r>
      <w:r>
        <w:rPr>
          <w:rFonts w:ascii="ＭＳ ゴシック" w:eastAsia="ＭＳ ゴシック" w:hAnsi="ＭＳ ゴシック" w:hint="eastAsia"/>
        </w:rPr>
        <w:t>ん</w:t>
      </w:r>
    </w:p>
    <w:p w:rsidR="00690CFA" w:rsidRDefault="00690CFA" w:rsidP="00983C70">
      <w:pPr>
        <w:pStyle w:val="ListParagraph"/>
        <w:ind w:leftChars="0" w:left="0"/>
        <w:jc w:val="center"/>
        <w:rPr>
          <w:rFonts w:ascii="ＭＳ ゴシック" w:eastAsia="ＭＳ ゴシック" w:hAnsi="ＭＳ ゴシック"/>
        </w:rPr>
      </w:pPr>
    </w:p>
    <w:p w:rsidR="00690CFA" w:rsidRDefault="00690CFA" w:rsidP="00983C70">
      <w:pPr>
        <w:pStyle w:val="ListParagraph"/>
        <w:ind w:leftChars="0" w:left="0"/>
        <w:rPr>
          <w:rFonts w:ascii="ＭＳ ゴシック" w:eastAsia="ＭＳ ゴシック" w:hAnsi="ＭＳ ゴシック"/>
          <w:b/>
          <w:sz w:val="24"/>
        </w:rPr>
      </w:pPr>
      <w:r w:rsidRPr="00983C70">
        <w:rPr>
          <w:rFonts w:ascii="ＭＳ ゴシック" w:eastAsia="ＭＳ ゴシック" w:hAnsi="ＭＳ ゴシック" w:hint="eastAsia"/>
          <w:b/>
          <w:sz w:val="24"/>
        </w:rPr>
        <w:t>【会場地図】</w:t>
      </w:r>
      <w:r>
        <w:rPr>
          <w:rFonts w:ascii="ＭＳ ゴシック" w:eastAsia="ＭＳ ゴシック" w:hAnsi="ＭＳ ゴシック" w:hint="eastAsia"/>
          <w:b/>
          <w:sz w:val="24"/>
        </w:rPr>
        <w:t xml:space="preserve">　</w:t>
      </w:r>
      <w:r w:rsidRPr="00DB1764">
        <w:rPr>
          <w:rFonts w:ascii="ＭＳ 明朝" w:hAnsi="ＭＳ 明朝" w:hint="eastAsia"/>
          <w:sz w:val="24"/>
        </w:rPr>
        <w:t>※駐車場が少ないので御注意ください。</w:t>
      </w:r>
    </w:p>
    <w:p w:rsidR="00690CFA" w:rsidRDefault="00690CFA" w:rsidP="00983C70">
      <w:pPr>
        <w:pStyle w:val="ListParagraph"/>
        <w:ind w:leftChars="0" w:left="0"/>
        <w:jc w:val="center"/>
        <w:rPr>
          <w:rFonts w:ascii="ＭＳ ゴシック" w:eastAsia="ＭＳ ゴシック" w:hAnsi="ＭＳ ゴシック"/>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35" type="#_x0000_t75" style="position:absolute;left:0;text-align:left;margin-left:89.25pt;margin-top:5.1pt;width:344.25pt;height:321pt;z-index:251661312;visibility:visible">
            <v:imagedata r:id="rId7" o:title=""/>
          </v:shape>
        </w:pict>
      </w:r>
    </w:p>
    <w:p w:rsidR="00690CFA" w:rsidRDefault="00690CFA" w:rsidP="00983C70">
      <w:pPr>
        <w:pStyle w:val="ListParagraph"/>
        <w:ind w:leftChars="0" w:left="0"/>
        <w:jc w:val="center"/>
        <w:rPr>
          <w:rFonts w:ascii="ＭＳ ゴシック" w:eastAsia="ＭＳ ゴシック" w:hAnsi="ＭＳ ゴシック"/>
        </w:rPr>
      </w:pPr>
    </w:p>
    <w:sectPr w:rsidR="00690CFA" w:rsidSect="00931C5E">
      <w:pgSz w:w="11906"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CFA" w:rsidRDefault="00690CFA" w:rsidP="001679D4">
      <w:r>
        <w:separator/>
      </w:r>
    </w:p>
  </w:endnote>
  <w:endnote w:type="continuationSeparator" w:id="0">
    <w:p w:rsidR="00690CFA" w:rsidRDefault="00690CFA" w:rsidP="001679D4">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CFA" w:rsidRDefault="00690CFA" w:rsidP="001679D4">
      <w:r>
        <w:separator/>
      </w:r>
    </w:p>
  </w:footnote>
  <w:footnote w:type="continuationSeparator" w:id="0">
    <w:p w:rsidR="00690CFA" w:rsidRDefault="00690CFA" w:rsidP="001679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407F6"/>
    <w:multiLevelType w:val="hybridMultilevel"/>
    <w:tmpl w:val="407087E8"/>
    <w:lvl w:ilvl="0" w:tplc="E60A972E">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D13934"/>
    <w:multiLevelType w:val="hybridMultilevel"/>
    <w:tmpl w:val="CA6871B4"/>
    <w:lvl w:ilvl="0" w:tplc="1A929238">
      <w:start w:val="1"/>
      <w:numFmt w:val="decimal"/>
      <w:lvlText w:val="%1."/>
      <w:lvlJc w:val="left"/>
      <w:pPr>
        <w:ind w:left="720" w:hanging="360"/>
      </w:pPr>
      <w:rPr>
        <w:rFonts w:cs="Times New Roman" w:hint="eastAsia"/>
      </w:rPr>
    </w:lvl>
    <w:lvl w:ilvl="1" w:tplc="5EB00716">
      <w:start w:val="1"/>
      <w:numFmt w:val="bullet"/>
      <w:lvlText w:val="□"/>
      <w:lvlJc w:val="left"/>
      <w:pPr>
        <w:ind w:left="1140" w:hanging="360"/>
      </w:pPr>
      <w:rPr>
        <w:rFonts w:ascii="ＭＳ ゴシック" w:eastAsia="ＭＳ ゴシック" w:hAnsi="ＭＳ ゴシック" w:hint="eastAsia"/>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nsid w:val="38E84943"/>
    <w:multiLevelType w:val="hybridMultilevel"/>
    <w:tmpl w:val="0A92D0D6"/>
    <w:lvl w:ilvl="0" w:tplc="B8786AAE">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09E564D"/>
    <w:multiLevelType w:val="hybridMultilevel"/>
    <w:tmpl w:val="93D03360"/>
    <w:lvl w:ilvl="0" w:tplc="8BD88806">
      <w:numFmt w:val="bullet"/>
      <w:lvlText w:val="■"/>
      <w:lvlJc w:val="left"/>
      <w:pPr>
        <w:ind w:left="360" w:hanging="360"/>
      </w:pPr>
      <w:rPr>
        <w:rFonts w:ascii="ＭＳ ゴシック" w:eastAsia="ＭＳ ゴシック" w:hAnsi="ＭＳ ゴシック" w:hint="eastAsia"/>
      </w:rPr>
    </w:lvl>
    <w:lvl w:ilvl="1" w:tplc="5F0A8B22">
      <w:start w:val="1"/>
      <w:numFmt w:val="bullet"/>
      <w:lvlText w:val="※"/>
      <w:lvlJc w:val="left"/>
      <w:pPr>
        <w:ind w:left="780" w:hanging="36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3C48"/>
    <w:rsid w:val="00020AF3"/>
    <w:rsid w:val="0006521E"/>
    <w:rsid w:val="000903E8"/>
    <w:rsid w:val="00093C48"/>
    <w:rsid w:val="000949BD"/>
    <w:rsid w:val="000A2119"/>
    <w:rsid w:val="000F5BF7"/>
    <w:rsid w:val="001444C9"/>
    <w:rsid w:val="00160BC9"/>
    <w:rsid w:val="001679D4"/>
    <w:rsid w:val="00195C64"/>
    <w:rsid w:val="001F2128"/>
    <w:rsid w:val="00231896"/>
    <w:rsid w:val="00234E6E"/>
    <w:rsid w:val="002750B9"/>
    <w:rsid w:val="002929F8"/>
    <w:rsid w:val="002B18EE"/>
    <w:rsid w:val="002C2C7C"/>
    <w:rsid w:val="002D7E45"/>
    <w:rsid w:val="002E32DF"/>
    <w:rsid w:val="002F7E4B"/>
    <w:rsid w:val="003003D3"/>
    <w:rsid w:val="0030408F"/>
    <w:rsid w:val="00321AA6"/>
    <w:rsid w:val="00326070"/>
    <w:rsid w:val="00361ADD"/>
    <w:rsid w:val="00362DB6"/>
    <w:rsid w:val="003A5691"/>
    <w:rsid w:val="003E62E5"/>
    <w:rsid w:val="0043516A"/>
    <w:rsid w:val="004C2E89"/>
    <w:rsid w:val="004D0117"/>
    <w:rsid w:val="00521C4F"/>
    <w:rsid w:val="0053795F"/>
    <w:rsid w:val="00583F18"/>
    <w:rsid w:val="005B0A8C"/>
    <w:rsid w:val="005C1EB6"/>
    <w:rsid w:val="005C486B"/>
    <w:rsid w:val="00655088"/>
    <w:rsid w:val="00690CFA"/>
    <w:rsid w:val="006B62E1"/>
    <w:rsid w:val="006D0A0E"/>
    <w:rsid w:val="006F424A"/>
    <w:rsid w:val="006F62B4"/>
    <w:rsid w:val="0070540A"/>
    <w:rsid w:val="00771495"/>
    <w:rsid w:val="00784DA7"/>
    <w:rsid w:val="007867EC"/>
    <w:rsid w:val="00791953"/>
    <w:rsid w:val="00835C8F"/>
    <w:rsid w:val="00855789"/>
    <w:rsid w:val="00863DA0"/>
    <w:rsid w:val="00864AE0"/>
    <w:rsid w:val="008847EE"/>
    <w:rsid w:val="008D73DE"/>
    <w:rsid w:val="008E5A4F"/>
    <w:rsid w:val="00931C5E"/>
    <w:rsid w:val="00945EB8"/>
    <w:rsid w:val="00983C70"/>
    <w:rsid w:val="009A30F5"/>
    <w:rsid w:val="00A56BD6"/>
    <w:rsid w:val="00A87047"/>
    <w:rsid w:val="00A968D2"/>
    <w:rsid w:val="00AB0BD4"/>
    <w:rsid w:val="00B17347"/>
    <w:rsid w:val="00B536C9"/>
    <w:rsid w:val="00B86494"/>
    <w:rsid w:val="00BA09C0"/>
    <w:rsid w:val="00BA6499"/>
    <w:rsid w:val="00C20FAE"/>
    <w:rsid w:val="00C47AD1"/>
    <w:rsid w:val="00C5015E"/>
    <w:rsid w:val="00C622D3"/>
    <w:rsid w:val="00C85F0B"/>
    <w:rsid w:val="00CC6F3A"/>
    <w:rsid w:val="00CD43E4"/>
    <w:rsid w:val="00CF71C5"/>
    <w:rsid w:val="00D92EE0"/>
    <w:rsid w:val="00DB0219"/>
    <w:rsid w:val="00DB1764"/>
    <w:rsid w:val="00DF3EB4"/>
    <w:rsid w:val="00E13A10"/>
    <w:rsid w:val="00E15D75"/>
    <w:rsid w:val="00E57443"/>
    <w:rsid w:val="00EF1825"/>
    <w:rsid w:val="00F05C88"/>
    <w:rsid w:val="00F4566A"/>
    <w:rsid w:val="00F96AB4"/>
    <w:rsid w:val="00FC3D8F"/>
    <w:rsid w:val="00FF3D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E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6070"/>
    <w:pPr>
      <w:ind w:leftChars="400" w:left="840"/>
    </w:pPr>
  </w:style>
  <w:style w:type="paragraph" w:styleId="BalloonText">
    <w:name w:val="Balloon Text"/>
    <w:basedOn w:val="Normal"/>
    <w:link w:val="BalloonTextChar"/>
    <w:uiPriority w:val="99"/>
    <w:semiHidden/>
    <w:rsid w:val="003A5691"/>
    <w:rPr>
      <w:rFonts w:ascii="Arial" w:eastAsia="ＭＳ ゴシック" w:hAnsi="Arial"/>
      <w:kern w:val="0"/>
      <w:sz w:val="18"/>
      <w:szCs w:val="18"/>
    </w:rPr>
  </w:style>
  <w:style w:type="character" w:customStyle="1" w:styleId="BalloonTextChar">
    <w:name w:val="Balloon Text Char"/>
    <w:basedOn w:val="DefaultParagraphFont"/>
    <w:link w:val="BalloonText"/>
    <w:uiPriority w:val="99"/>
    <w:semiHidden/>
    <w:locked/>
    <w:rsid w:val="003A5691"/>
    <w:rPr>
      <w:rFonts w:ascii="Arial" w:eastAsia="ＭＳ ゴシック" w:hAnsi="Arial" w:cs="Times New Roman"/>
      <w:sz w:val="18"/>
    </w:rPr>
  </w:style>
  <w:style w:type="table" w:styleId="TableGrid">
    <w:name w:val="Table Grid"/>
    <w:basedOn w:val="TableNormal"/>
    <w:uiPriority w:val="99"/>
    <w:rsid w:val="00FF3DD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uiPriority w:val="99"/>
    <w:rsid w:val="001F2128"/>
    <w:rPr>
      <w:kern w:val="0"/>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Header">
    <w:name w:val="header"/>
    <w:basedOn w:val="Normal"/>
    <w:link w:val="HeaderChar"/>
    <w:uiPriority w:val="99"/>
    <w:rsid w:val="001679D4"/>
    <w:pPr>
      <w:tabs>
        <w:tab w:val="center" w:pos="4252"/>
        <w:tab w:val="right" w:pos="8504"/>
      </w:tabs>
      <w:snapToGrid w:val="0"/>
    </w:pPr>
  </w:style>
  <w:style w:type="character" w:customStyle="1" w:styleId="HeaderChar">
    <w:name w:val="Header Char"/>
    <w:basedOn w:val="DefaultParagraphFont"/>
    <w:link w:val="Header"/>
    <w:uiPriority w:val="99"/>
    <w:locked/>
    <w:rsid w:val="001679D4"/>
    <w:rPr>
      <w:rFonts w:cs="Times New Roman"/>
      <w:kern w:val="2"/>
      <w:sz w:val="22"/>
    </w:rPr>
  </w:style>
  <w:style w:type="paragraph" w:styleId="Footer">
    <w:name w:val="footer"/>
    <w:basedOn w:val="Normal"/>
    <w:link w:val="FooterChar"/>
    <w:uiPriority w:val="99"/>
    <w:rsid w:val="001679D4"/>
    <w:pPr>
      <w:tabs>
        <w:tab w:val="center" w:pos="4252"/>
        <w:tab w:val="right" w:pos="8504"/>
      </w:tabs>
      <w:snapToGrid w:val="0"/>
    </w:pPr>
  </w:style>
  <w:style w:type="character" w:customStyle="1" w:styleId="FooterChar">
    <w:name w:val="Footer Char"/>
    <w:basedOn w:val="DefaultParagraphFont"/>
    <w:link w:val="Footer"/>
    <w:uiPriority w:val="99"/>
    <w:locked/>
    <w:rsid w:val="001679D4"/>
    <w:rPr>
      <w:rFonts w:cs="Times New Roman"/>
      <w:kern w:val="2"/>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159</Words>
  <Characters>907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賃貸住宅入居促進支援事業　研修会</dc:title>
  <dc:subject/>
  <dc:creator/>
  <cp:keywords/>
  <dc:description/>
  <cp:lastModifiedBy>00182969</cp:lastModifiedBy>
  <cp:revision>3</cp:revision>
  <cp:lastPrinted>2017-11-18T06:13:00Z</cp:lastPrinted>
  <dcterms:created xsi:type="dcterms:W3CDTF">2017-11-20T12:06:00Z</dcterms:created>
  <dcterms:modified xsi:type="dcterms:W3CDTF">2017-12-01T02:40:00Z</dcterms:modified>
</cp:coreProperties>
</file>